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73" w:rsidRPr="003A3F0C" w:rsidRDefault="00DE6E73" w:rsidP="00DE6E73">
      <w:pPr>
        <w:jc w:val="center"/>
        <w:rPr>
          <w:lang w:val="en-GB"/>
        </w:rPr>
      </w:pPr>
      <w:r>
        <w:rPr>
          <w:b/>
          <w:sz w:val="28"/>
          <w:szCs w:val="28"/>
          <w:lang w:val="en-US"/>
        </w:rPr>
        <w:t>INTERNATIONAL  BACCALAUREATE  DIPLOMA  PROGRAMME</w:t>
      </w:r>
    </w:p>
    <w:p w:rsidR="00DE6E73" w:rsidRPr="003A3F0C" w:rsidRDefault="00DE6E73" w:rsidP="00DE6E73">
      <w:pPr>
        <w:jc w:val="center"/>
        <w:rPr>
          <w:lang w:val="en-GB"/>
        </w:rPr>
      </w:pPr>
      <w:r>
        <w:rPr>
          <w:b/>
          <w:bCs/>
          <w:sz w:val="28"/>
          <w:szCs w:val="28"/>
          <w:lang w:val="en-US"/>
        </w:rPr>
        <w:t>CALENDAR  OF  EVENTS AND DEADLINES</w:t>
      </w:r>
    </w:p>
    <w:p w:rsidR="00DE6E73" w:rsidRDefault="00DE6E73" w:rsidP="00DE6E73">
      <w:pPr>
        <w:jc w:val="center"/>
        <w:rPr>
          <w:b/>
          <w:bCs/>
          <w:sz w:val="28"/>
          <w:szCs w:val="28"/>
          <w:lang w:val="en-US"/>
        </w:rPr>
      </w:pPr>
    </w:p>
    <w:p w:rsidR="00DE6E73" w:rsidRDefault="00DE6E73" w:rsidP="00DE6E73">
      <w:pPr>
        <w:jc w:val="center"/>
      </w:pPr>
      <w:r>
        <w:rPr>
          <w:b/>
          <w:bCs/>
          <w:sz w:val="28"/>
          <w:szCs w:val="28"/>
          <w:lang w:val="en-US"/>
        </w:rPr>
        <w:t>IB WORLD SCHOOL 4464</w:t>
      </w:r>
    </w:p>
    <w:p w:rsidR="00DE6E73" w:rsidRDefault="00DE6E73" w:rsidP="00DE6E73">
      <w:pPr>
        <w:pStyle w:val="Nagwek2"/>
        <w:jc w:val="left"/>
        <w:rPr>
          <w:bCs w:val="0"/>
        </w:rPr>
      </w:pPr>
    </w:p>
    <w:p w:rsidR="00DE6E73" w:rsidRDefault="00DE6E73" w:rsidP="00DE6E73">
      <w:pPr>
        <w:pStyle w:val="Nagwek1"/>
      </w:pPr>
      <w:r>
        <w:rPr>
          <w:b/>
          <w:bCs w:val="0"/>
        </w:rPr>
        <w:t>SCHOOL  YEAR   2019 / 2020</w:t>
      </w:r>
    </w:p>
    <w:p w:rsidR="00DE6E73" w:rsidRDefault="00DE6E73" w:rsidP="00DE6E73">
      <w:pPr>
        <w:rPr>
          <w:b/>
          <w:bCs/>
          <w:lang w:val="en-US"/>
        </w:rPr>
      </w:pPr>
    </w:p>
    <w:p w:rsidR="00DE6E73" w:rsidRDefault="00DE6E73" w:rsidP="00DE6E73">
      <w:pPr>
        <w:rPr>
          <w:b/>
          <w:bCs/>
          <w:lang w:val="en-US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3"/>
        <w:gridCol w:w="1207"/>
        <w:gridCol w:w="3202"/>
        <w:gridCol w:w="2560"/>
      </w:tblGrid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pStyle w:val="Nagwek3"/>
            </w:pPr>
            <w:r>
              <w:t>DATE/DEADLINE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pStyle w:val="Nagwek3"/>
            </w:pPr>
            <w:r>
              <w:t>CLASS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pStyle w:val="Nagwek3"/>
            </w:pPr>
            <w:r>
              <w:t>EVENT/ACTION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pStyle w:val="Nagwek3"/>
            </w:pPr>
            <w:r>
              <w:t>WHO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September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-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School pays the annual fee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IB-DP Coordinator/ Accountants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From September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-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 xml:space="preserve">The IB publishes subject reports on IBIS and the PRC when each report becomes available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Teachers/ IB-DP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September 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1&amp;2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Biology: Students read the biology laboratory/IA rules/ assessment rules and confirm the fact with their signatures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GB"/>
              </w:rPr>
              <w:t>Students/ Biology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September 10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1&amp;2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Chemistry: Students read the chemistry laboratory/IA rules/ assessment rules and confirm the fact with their signatures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GB"/>
              </w:rPr>
              <w:t>Students/ Chemistry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September 13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read the essential IB documents and confirm the fact with their signatures: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-General regulations: Diploma Programme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-IB learner profile booklet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-Academic honesty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-Academic honesty in the Diploma Programme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-</w:t>
            </w:r>
            <w:proofErr w:type="spellStart"/>
            <w:r>
              <w:rPr>
                <w:i/>
                <w:iCs/>
                <w:lang w:val="en-US"/>
              </w:rPr>
              <w:t>Szkolna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polityka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uczciwości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akademickiej</w:t>
            </w:r>
            <w:proofErr w:type="spellEnd"/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-Effective citing and referencing in IB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-Guide to Harvard style of referencing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-References and bibliography – Harvard style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IB-DP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September 14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color w:val="222222"/>
                <w:szCs w:val="18"/>
                <w:lang w:val="en-GB"/>
              </w:rPr>
              <w:t xml:space="preserve">Physics internal assessment: </w:t>
            </w:r>
            <w:r>
              <w:rPr>
                <w:lang w:val="en-GB"/>
              </w:rPr>
              <w:t xml:space="preserve">Students propose outlines (with research questions) of </w:t>
            </w:r>
            <w:r>
              <w:rPr>
                <w:lang w:val="en-GB"/>
              </w:rPr>
              <w:lastRenderedPageBreak/>
              <w:t xml:space="preserve">experiments that they could work on.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experiments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approved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>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roofErr w:type="spellStart"/>
            <w:r>
              <w:lastRenderedPageBreak/>
              <w:t>Students</w:t>
            </w:r>
            <w:proofErr w:type="spellEnd"/>
            <w:r>
              <w:t xml:space="preserve">/ </w:t>
            </w:r>
            <w:proofErr w:type="spellStart"/>
            <w:r>
              <w:t>Physics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By September 15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2019 graduates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/>
              </w:rPr>
              <w:t>Last date for requesting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/>
              </w:rPr>
              <w:t>enquiries upon results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2019 graduates/ IB-DP Coordinator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September 30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pre-IB (1b1)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8E4C77" w:rsidRDefault="008E4C77" w:rsidP="00020178">
            <w:pPr>
              <w:rPr>
                <w:lang w:val="en-US"/>
              </w:rPr>
            </w:pPr>
          </w:p>
          <w:p w:rsidR="008E4C77" w:rsidRDefault="008E4C77" w:rsidP="00020178">
            <w:pPr>
              <w:rPr>
                <w:lang w:val="en-US"/>
              </w:rPr>
            </w:pPr>
          </w:p>
          <w:p w:rsidR="008E4C77" w:rsidRDefault="008E4C77" w:rsidP="00020178">
            <w:pPr>
              <w:rPr>
                <w:lang w:val="en-US"/>
              </w:rPr>
            </w:pPr>
          </w:p>
          <w:p w:rsidR="008E4C77" w:rsidRDefault="008E4C77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Pr="007A295F" w:rsidRDefault="00055398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read the subject choice rules and confirm the fact with their signatures</w:t>
            </w:r>
          </w:p>
          <w:p w:rsidR="00DE6E73" w:rsidRDefault="00DE6E73" w:rsidP="00020178">
            <w:pPr>
              <w:autoSpaceDE w:val="0"/>
              <w:rPr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Students are introduced to subject assessment rules (PSOs), subject guides, CAS and EE guides, CAS Handbook</w:t>
            </w:r>
          </w:p>
          <w:p w:rsidR="00DE6E73" w:rsidRDefault="00DE6E73" w:rsidP="00020178">
            <w:pPr>
              <w:autoSpaceDE w:val="0"/>
              <w:rPr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Candidates with learning support requirements send appropriate documentation to Coordinator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Biology IA: </w:t>
            </w:r>
            <w:r>
              <w:rPr>
                <w:lang w:val="en-GB"/>
              </w:rPr>
              <w:t>Students propose design of the experiment.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Biology EE: </w:t>
            </w:r>
            <w:r>
              <w:rPr>
                <w:lang w:val="en-GB"/>
              </w:rPr>
              <w:t>Students propose design of the experiment.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Physics internal assessment: </w:t>
            </w:r>
            <w:r>
              <w:rPr>
                <w:lang w:val="en-GB"/>
              </w:rPr>
              <w:t>Students propose design of the experiment.</w:t>
            </w:r>
          </w:p>
          <w:p w:rsidR="008E4C77" w:rsidRDefault="008E4C77" w:rsidP="00020178">
            <w:pPr>
              <w:autoSpaceDE w:val="0"/>
              <w:rPr>
                <w:lang w:val="en-GB"/>
              </w:rPr>
            </w:pPr>
          </w:p>
          <w:p w:rsidR="008E4C77" w:rsidRDefault="008E4C77" w:rsidP="00020178">
            <w:pPr>
              <w:autoSpaceDE w:val="0"/>
              <w:rPr>
                <w:rStyle w:val="text"/>
                <w:lang w:val="en-GB"/>
              </w:rPr>
            </w:pPr>
            <w:r w:rsidRPr="009E3130">
              <w:rPr>
                <w:rStyle w:val="text"/>
                <w:lang w:val="en-GB"/>
              </w:rPr>
              <w:t>Theory of knowledge prescribed titles for essay available on programme resource centre.</w:t>
            </w:r>
          </w:p>
          <w:p w:rsidR="00055398" w:rsidRDefault="00055398" w:rsidP="00020178">
            <w:pPr>
              <w:autoSpaceDE w:val="0"/>
              <w:rPr>
                <w:rStyle w:val="text"/>
                <w:lang w:val="en-GB"/>
              </w:rPr>
            </w:pPr>
          </w:p>
          <w:p w:rsidR="00055398" w:rsidRPr="003A3F0C" w:rsidRDefault="00055398" w:rsidP="00020178">
            <w:pPr>
              <w:autoSpaceDE w:val="0"/>
              <w:rPr>
                <w:lang w:val="en-GB"/>
              </w:rPr>
            </w:pPr>
            <w:r w:rsidRPr="00055398">
              <w:rPr>
                <w:rStyle w:val="text"/>
                <w:lang w:val="en-GB"/>
              </w:rPr>
              <w:t xml:space="preserve">Students hand </w:t>
            </w:r>
            <w:r>
              <w:rPr>
                <w:rStyle w:val="text"/>
                <w:lang w:val="en-GB"/>
              </w:rPr>
              <w:t>i</w:t>
            </w:r>
            <w:r w:rsidRPr="00055398">
              <w:rPr>
                <w:rStyle w:val="text"/>
                <w:lang w:val="en-GB"/>
              </w:rPr>
              <w:t>n CAS plans</w:t>
            </w:r>
            <w:r>
              <w:rPr>
                <w:rStyle w:val="text"/>
                <w:lang w:val="en-GB"/>
              </w:rPr>
              <w:t xml:space="preserve"> to CAS Coordinator.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IB teachers/ EE supervisors/ CAS Coordinator/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Biology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Biology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GB"/>
              </w:rPr>
            </w:pPr>
            <w:r w:rsidRPr="003A3F0C">
              <w:rPr>
                <w:lang w:val="en-GB"/>
              </w:rPr>
              <w:t>Students/ Physics teacher</w:t>
            </w:r>
          </w:p>
          <w:p w:rsidR="008E4C77" w:rsidRDefault="008E4C77" w:rsidP="00020178">
            <w:pPr>
              <w:rPr>
                <w:lang w:val="en-GB"/>
              </w:rPr>
            </w:pPr>
          </w:p>
          <w:p w:rsidR="008E4C77" w:rsidRDefault="008E4C77" w:rsidP="00020178">
            <w:pPr>
              <w:rPr>
                <w:lang w:val="en-GB"/>
              </w:rPr>
            </w:pPr>
          </w:p>
          <w:p w:rsidR="008E4C77" w:rsidRDefault="008E4C77" w:rsidP="00020178">
            <w:pPr>
              <w:rPr>
                <w:lang w:val="en-GB"/>
              </w:rPr>
            </w:pPr>
            <w:r>
              <w:rPr>
                <w:lang w:val="en-GB"/>
              </w:rPr>
              <w:t>TOK teachers</w:t>
            </w:r>
          </w:p>
          <w:p w:rsidR="00055398" w:rsidRDefault="00055398" w:rsidP="00020178">
            <w:pPr>
              <w:rPr>
                <w:lang w:val="en-GB"/>
              </w:rPr>
            </w:pPr>
          </w:p>
          <w:p w:rsidR="00055398" w:rsidRDefault="00055398" w:rsidP="00020178">
            <w:pPr>
              <w:rPr>
                <w:lang w:val="en-GB"/>
              </w:rPr>
            </w:pPr>
          </w:p>
          <w:p w:rsidR="00055398" w:rsidRDefault="00055398" w:rsidP="00020178">
            <w:pPr>
              <w:rPr>
                <w:lang w:val="en-GB"/>
              </w:rPr>
            </w:pPr>
          </w:p>
          <w:p w:rsidR="00055398" w:rsidRDefault="00055398" w:rsidP="00020178">
            <w:pPr>
              <w:rPr>
                <w:lang w:val="en-GB"/>
              </w:rPr>
            </w:pPr>
          </w:p>
          <w:p w:rsidR="00055398" w:rsidRPr="003A3F0C" w:rsidRDefault="00055398" w:rsidP="00020178">
            <w:pPr>
              <w:rPr>
                <w:lang w:val="en-GB"/>
              </w:rPr>
            </w:pPr>
            <w:r>
              <w:rPr>
                <w:lang w:val="en-GB"/>
              </w:rPr>
              <w:t>Students/ CAS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October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lastRenderedPageBreak/>
              <w:t>Students start their work on EE:</w:t>
            </w:r>
          </w:p>
          <w:p w:rsidR="00DE6E73" w:rsidRDefault="00DE6E73" w:rsidP="00020178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 xml:space="preserve">decide on the subject and topic of EE, consult their subject teacher on the matters of thesis formulation, methodology, bibliography, EE specific and general assessment criteria, </w:t>
            </w:r>
            <w:r>
              <w:rPr>
                <w:lang w:val="en-US"/>
              </w:rPr>
              <w:lastRenderedPageBreak/>
              <w:t>consult the Extended Essay Guide, and clear up all issues</w:t>
            </w:r>
          </w:p>
          <w:p w:rsidR="00AA2974" w:rsidRDefault="00AA2974" w:rsidP="00020178">
            <w:pPr>
              <w:tabs>
                <w:tab w:val="left" w:pos="10489"/>
              </w:tabs>
              <w:rPr>
                <w:lang w:val="en-US"/>
              </w:rPr>
            </w:pPr>
          </w:p>
          <w:p w:rsidR="00AA2974" w:rsidRPr="003A3F0C" w:rsidRDefault="00AA2974" w:rsidP="00020178">
            <w:pPr>
              <w:tabs>
                <w:tab w:val="left" w:pos="10489"/>
              </w:tabs>
              <w:rPr>
                <w:lang w:val="en-GB"/>
              </w:rPr>
            </w:pPr>
            <w:r>
              <w:rPr>
                <w:lang w:val="en-US"/>
              </w:rPr>
              <w:t>Students start their CAS activities.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Students/ EE supervisors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</w:p>
          <w:p w:rsidR="00AA2974" w:rsidRDefault="00AA2974" w:rsidP="00020178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By October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pStyle w:val="Tekstwstpniesformatowany"/>
              <w:snapToGrid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Exploration: Students choose topics and submit outline worksheets (Mathematics HL&amp;SL/ Mathematical Studies SL)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 / Mathematics teachers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October 11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pStyle w:val="Tekstwstpniesformatowany"/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Physics EE: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submit data taken during their experiments.</w:t>
            </w:r>
          </w:p>
          <w:p w:rsidR="00DE6E73" w:rsidRDefault="00DE6E73" w:rsidP="00020178">
            <w:pPr>
              <w:pStyle w:val="Tekstwstpniesformatowany"/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E6E73" w:rsidRPr="003A3F0C" w:rsidRDefault="00DE6E73" w:rsidP="00020178">
            <w:pPr>
              <w:pStyle w:val="Tekstwstpniesformatowany"/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3F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submit Computer Science IA description of the product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Physics teacher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9E3130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Computer Science teacher</w:t>
            </w:r>
          </w:p>
        </w:tc>
      </w:tr>
      <w:tr w:rsidR="009E3130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30" w:rsidRDefault="009E3130" w:rsidP="00020178">
            <w:pPr>
              <w:rPr>
                <w:lang w:val="en-US"/>
              </w:rPr>
            </w:pPr>
            <w:r>
              <w:rPr>
                <w:lang w:val="en-US"/>
              </w:rPr>
              <w:t>By October 15</w:t>
            </w:r>
            <w:r w:rsidRPr="009E3130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30" w:rsidRDefault="009E3130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130" w:rsidRPr="00D27AAF" w:rsidRDefault="00D27AAF" w:rsidP="00020178">
            <w:pPr>
              <w:pStyle w:val="Tekstwstpniesformatowany"/>
              <w:snapToGri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r w:rsidRPr="00D2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 for students applying to universities in Great Britain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30" w:rsidRDefault="00D27AAF" w:rsidP="00020178">
            <w:pPr>
              <w:rPr>
                <w:lang w:val="en-US"/>
              </w:rPr>
            </w:pPr>
            <w:r>
              <w:rPr>
                <w:lang w:val="en-US"/>
              </w:rPr>
              <w:t>Interested s</w:t>
            </w:r>
            <w:r w:rsidR="009E3130">
              <w:rPr>
                <w:lang w:val="en-US"/>
              </w:rPr>
              <w:t>tudents/ IB-DP Coordinator</w:t>
            </w:r>
          </w:p>
        </w:tc>
      </w:tr>
      <w:tr w:rsidR="00055398" w:rsidRPr="00055398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398" w:rsidRDefault="00055398" w:rsidP="00020178">
            <w:pPr>
              <w:rPr>
                <w:lang w:val="en-US"/>
              </w:rPr>
            </w:pPr>
            <w:r>
              <w:rPr>
                <w:lang w:val="en-US"/>
              </w:rPr>
              <w:t>By October 18</w:t>
            </w:r>
            <w:r w:rsidRPr="009E3130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398" w:rsidRDefault="00055398" w:rsidP="00020178">
            <w:pPr>
              <w:rPr>
                <w:lang w:val="en-US"/>
              </w:rPr>
            </w:pPr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398" w:rsidRPr="00055398" w:rsidRDefault="00055398" w:rsidP="00020178">
            <w:pPr>
              <w:pStyle w:val="Tekstwstpniesformatowany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398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val="en-US"/>
              </w:rPr>
              <w:t>Students write their initial reflections and show them to CAS Coordinator if asked.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98" w:rsidRDefault="00055398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CAS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October 21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snapToGrid w:val="0"/>
              <w:rPr>
                <w:lang w:val="en-GB"/>
              </w:rPr>
            </w:pPr>
            <w:r>
              <w:rPr>
                <w:lang w:val="en-US"/>
              </w:rPr>
              <w:t xml:space="preserve">Students submit Geography </w:t>
            </w:r>
          </w:p>
          <w:p w:rsidR="00DE6E73" w:rsidRPr="003A3F0C" w:rsidRDefault="00DE6E73" w:rsidP="00020178">
            <w:pPr>
              <w:snapToGrid w:val="0"/>
              <w:rPr>
                <w:lang w:val="en-GB"/>
              </w:rPr>
            </w:pPr>
            <w:r>
              <w:rPr>
                <w:lang w:val="en-US"/>
              </w:rPr>
              <w:t>IA first draft</w:t>
            </w:r>
          </w:p>
          <w:p w:rsidR="00DE6E73" w:rsidRDefault="00DE6E73" w:rsidP="00020178">
            <w:pPr>
              <w:pStyle w:val="Tekstwstpniesformatowany"/>
              <w:snapToGri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055398" w:rsidP="00020178">
            <w:r>
              <w:rPr>
                <w:lang w:val="en-US"/>
              </w:rPr>
              <w:t xml:space="preserve">Students/ </w:t>
            </w:r>
            <w:r w:rsidR="00DE6E73">
              <w:rPr>
                <w:lang w:val="en-US"/>
              </w:rPr>
              <w:t>Geography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October 25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Chemistry EE: Students submit first draft of EE (hard copy and PDF via e-mail)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Students/Chemistry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October 29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Chemistry EE: students propose topics of EE (with description how to do it, apparatus, and feasibility) EE topic MUST BE approved by teacher.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Students/Chemistry teachers</w:t>
            </w:r>
          </w:p>
        </w:tc>
      </w:tr>
      <w:tr w:rsidR="00DE6E73" w:rsidRPr="003A3F0C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October 31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9E3130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9E3130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Biology IA: </w:t>
            </w:r>
            <w:r>
              <w:rPr>
                <w:lang w:val="en-GB"/>
              </w:rPr>
              <w:t>Students submit the final set of collected data.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Biology EE: </w:t>
            </w:r>
            <w:r>
              <w:rPr>
                <w:lang w:val="en-GB"/>
              </w:rPr>
              <w:t>Students submit the final set of collected data</w:t>
            </w:r>
          </w:p>
          <w:p w:rsidR="00DE6E73" w:rsidRPr="003A3F0C" w:rsidRDefault="00DE6E73" w:rsidP="00020178">
            <w:pPr>
              <w:pStyle w:val="NormalnyWeb"/>
              <w:spacing w:after="0"/>
              <w:rPr>
                <w:lang w:val="en-US"/>
              </w:rPr>
            </w:pPr>
            <w:r w:rsidRPr="003A3F0C">
              <w:rPr>
                <w:lang w:val="en-GB"/>
              </w:rPr>
              <w:t xml:space="preserve">Students carry out Computer science IA „Stage 1: Planning and preparation” and submit </w:t>
            </w:r>
            <w:r w:rsidRPr="003A3F0C">
              <w:rPr>
                <w:lang w:val="en-GB"/>
              </w:rPr>
              <w:lastRenderedPageBreak/>
              <w:t>“Criterion A: Planning”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lastRenderedPageBreak/>
              <w:t>Students/ Biology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Biology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Computer Science teacher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</w:p>
        </w:tc>
      </w:tr>
      <w:tr w:rsidR="00DE6E73" w:rsidTr="00E96E91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roofErr w:type="spellStart"/>
            <w:r>
              <w:lastRenderedPageBreak/>
              <w:t>November</w:t>
            </w:r>
            <w:proofErr w:type="spellEnd"/>
            <w:r>
              <w:t xml:space="preserve"> – </w:t>
            </w:r>
            <w:proofErr w:type="spellStart"/>
            <w:r>
              <w:t>December</w:t>
            </w:r>
            <w:proofErr w:type="spellEnd"/>
            <w:r>
              <w:t xml:space="preserve"> 2019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Oral</w:t>
            </w:r>
            <w:proofErr w:type="spellEnd"/>
            <w:r>
              <w:t xml:space="preserve"> </w:t>
            </w:r>
            <w:proofErr w:type="spellStart"/>
            <w:r>
              <w:t>Presentations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Polish A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November 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pStyle w:val="Tekstwstpniesformatowany"/>
              <w:autoSpaceDE w:val="0"/>
              <w:snapToGrid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Mathematical Exploration: Students submit the first draft (Mathematics HL&amp;SL/ Mathematical Studies SL)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pStyle w:val="Tekstwstpniesformatowany"/>
              <w:snapToGrid w:val="0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Students/Mathematics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November 8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055398" w:rsidP="0002017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055398" w:rsidRDefault="00055398" w:rsidP="00020178">
            <w:pPr>
              <w:snapToGrid w:val="0"/>
              <w:rPr>
                <w:lang w:val="en-US"/>
              </w:rPr>
            </w:pPr>
          </w:p>
          <w:p w:rsidR="00055398" w:rsidRDefault="00055398" w:rsidP="00020178">
            <w:pPr>
              <w:snapToGrid w:val="0"/>
              <w:rPr>
                <w:lang w:val="en-US"/>
              </w:rPr>
            </w:pPr>
          </w:p>
          <w:p w:rsidR="00055398" w:rsidRDefault="00055398" w:rsidP="00020178">
            <w:pPr>
              <w:snapToGrid w:val="0"/>
              <w:rPr>
                <w:lang w:val="en-US"/>
              </w:rPr>
            </w:pPr>
          </w:p>
          <w:p w:rsidR="00055398" w:rsidRDefault="00055398" w:rsidP="00020178">
            <w:pPr>
              <w:snapToGrid w:val="0"/>
              <w:rPr>
                <w:lang w:val="en-US"/>
              </w:rPr>
            </w:pPr>
          </w:p>
          <w:p w:rsidR="00055398" w:rsidRDefault="00055398" w:rsidP="0002017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Chemistry IA: students submit data taken during their experiments for teacher approval</w:t>
            </w:r>
          </w:p>
          <w:p w:rsidR="00055398" w:rsidRDefault="00055398" w:rsidP="00020178">
            <w:pPr>
              <w:autoSpaceDE w:val="0"/>
              <w:rPr>
                <w:lang w:val="en-GB"/>
              </w:rPr>
            </w:pPr>
          </w:p>
          <w:p w:rsidR="00055398" w:rsidRPr="00055398" w:rsidRDefault="00055398" w:rsidP="00020178">
            <w:pPr>
              <w:autoSpaceDE w:val="0"/>
              <w:rPr>
                <w:lang w:val="en-GB"/>
              </w:rPr>
            </w:pPr>
            <w:r w:rsidRPr="00055398">
              <w:rPr>
                <w:rFonts w:eastAsia="Calibri"/>
                <w:color w:val="222222"/>
                <w:szCs w:val="18"/>
                <w:lang w:val="en-GB"/>
              </w:rPr>
              <w:t xml:space="preserve">Students write their mid-term reflections </w:t>
            </w:r>
            <w:r w:rsidRPr="00055398">
              <w:rPr>
                <w:rFonts w:eastAsia="Calibri"/>
                <w:bCs/>
                <w:color w:val="222222"/>
                <w:szCs w:val="18"/>
                <w:lang w:val="en-US"/>
              </w:rPr>
              <w:t xml:space="preserve">and show them </w:t>
            </w:r>
            <w:r w:rsidRPr="00055398">
              <w:rPr>
                <w:rFonts w:eastAsia="Calibri"/>
                <w:color w:val="222222"/>
                <w:szCs w:val="18"/>
                <w:lang w:val="en-GB"/>
              </w:rPr>
              <w:t>to CAS Coordinator if asked.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Chemistry teachers</w:t>
            </w: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Pr="007A295F" w:rsidRDefault="00055398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CAS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November 15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423B1" w:rsidRDefault="00D423B1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First registration deadline (IBIS)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EE report form 3</w:t>
            </w:r>
            <w:r w:rsidR="00D423B1">
              <w:rPr>
                <w:lang w:val="en-US"/>
              </w:rPr>
              <w:t>. Interim reflection session takes place.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Candidates with learning support requirements: Coordinator sends requests for inclusive assessment arrangements.</w:t>
            </w:r>
          </w:p>
          <w:p w:rsidR="00DE6E73" w:rsidRDefault="00DE6E73" w:rsidP="00020178">
            <w:pPr>
              <w:autoSpaceDE w:val="0"/>
              <w:rPr>
                <w:rFonts w:eastAsia="Calibri"/>
                <w:color w:val="222222"/>
                <w:szCs w:val="18"/>
                <w:lang w:val="en-GB" w:eastAsia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t>Subjects in groups 3 to 6: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t>send special requests</w:t>
            </w:r>
          </w:p>
          <w:p w:rsidR="00DE6E73" w:rsidRDefault="00DE6E73" w:rsidP="00020178">
            <w:pPr>
              <w:autoSpaceDE w:val="0"/>
              <w:rPr>
                <w:rFonts w:eastAsia="Calibri"/>
                <w:lang w:val="en-GB" w:eastAsia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Physics EE: </w:t>
            </w:r>
            <w:r>
              <w:rPr>
                <w:lang w:val="en-GB"/>
              </w:rPr>
              <w:t>Students submit the first draft of EE.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423B1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I</w:t>
            </w:r>
            <w:r w:rsidR="00DE6E73">
              <w:rPr>
                <w:lang w:val="en-US"/>
              </w:rPr>
              <w:t>B-DP Coordinator</w:t>
            </w:r>
            <w:r>
              <w:rPr>
                <w:lang w:val="en-US"/>
              </w:rPr>
              <w:t>/ EE supervisors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 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Teachers/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Students/ Physics teacher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November 16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choose History IA topics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History teacher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November 17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History IA and EE first drafts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History teacher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November 23</w:t>
            </w:r>
            <w:r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choose History EE topics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History teacher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By November 28</w:t>
            </w:r>
            <w:r w:rsidRPr="003A3F0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 w:rsidRPr="008B54B7">
              <w:rPr>
                <w:lang w:val="en-GB"/>
              </w:rPr>
              <w:t xml:space="preserve">Students carry out Computer science IA “Stage 2: Gathering information for the solution” and submit “Criterion B: Design” and “Record </w:t>
            </w:r>
            <w:r>
              <w:rPr>
                <w:lang w:val="en-GB"/>
              </w:rPr>
              <w:t>o</w:t>
            </w:r>
            <w:r w:rsidRPr="008B54B7">
              <w:rPr>
                <w:lang w:val="en-GB"/>
              </w:rPr>
              <w:t>f tasks”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Students/ Computer Science teacher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By November 29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the conclusion part of  Biology Internal Assessment</w:t>
            </w:r>
          </w:p>
          <w:p w:rsidR="00DE6E73" w:rsidRDefault="00DE6E73" w:rsidP="00020178">
            <w:pPr>
              <w:autoSpaceDE w:val="0"/>
              <w:rPr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>Biology EE: Students submit Conclusion and Evaluation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Biology EE: students propose topics of EE (with description how to do it, apparatus, and feasibility) EE topic MUST BE approved by the teacher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Chemistry EE: Students submit the final EE draft.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 xml:space="preserve">Students submit the first draft of  Chemistry IA </w:t>
            </w:r>
            <w:r>
              <w:rPr>
                <w:lang w:val="en-GB"/>
              </w:rPr>
              <w:t>(hard copy handed in, plus electronic version in PDF format sent by email)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bCs/>
                <w:lang w:val="en-US"/>
              </w:rPr>
              <w:t>G4P organizational meeting</w:t>
            </w:r>
          </w:p>
          <w:p w:rsidR="00DE6E73" w:rsidRDefault="00DE6E73" w:rsidP="00020178">
            <w:pPr>
              <w:autoSpaceDE w:val="0"/>
              <w:rPr>
                <w:bCs/>
                <w:lang w:val="en-US"/>
              </w:rPr>
            </w:pPr>
          </w:p>
          <w:p w:rsidR="00DE6E73" w:rsidRDefault="00DE6E73" w:rsidP="00020178">
            <w:pPr>
              <w:autoSpaceDE w:val="0"/>
              <w:rPr>
                <w:bCs/>
                <w:lang w:val="en-US"/>
              </w:rPr>
            </w:pPr>
          </w:p>
          <w:p w:rsidR="00DE6E73" w:rsidRDefault="00DE6E73" w:rsidP="00020178">
            <w:pPr>
              <w:autoSpaceDE w:val="0"/>
              <w:rPr>
                <w:bCs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Physics internal assessment: </w:t>
            </w:r>
            <w:r>
              <w:rPr>
                <w:lang w:val="en-GB"/>
              </w:rPr>
              <w:t>Students submit the final set of collected data.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Pr="003A3F0C" w:rsidRDefault="00DE6E73" w:rsidP="00020178">
            <w:pPr>
              <w:snapToGrid w:val="0"/>
              <w:rPr>
                <w:lang w:val="en-GB"/>
              </w:rPr>
            </w:pPr>
            <w:r>
              <w:rPr>
                <w:lang w:val="en-US"/>
              </w:rPr>
              <w:t>Students submit a TOK essay first draft.</w:t>
            </w:r>
          </w:p>
          <w:p w:rsidR="00DE6E73" w:rsidRDefault="00DE6E73" w:rsidP="00020178">
            <w:pPr>
              <w:snapToGrid w:val="0"/>
              <w:rPr>
                <w:lang w:val="en-US"/>
              </w:rPr>
            </w:pPr>
          </w:p>
          <w:p w:rsidR="00DE6E73" w:rsidRDefault="00DE6E73" w:rsidP="00020178">
            <w:pPr>
              <w:snapToGrid w:val="0"/>
            </w:pPr>
            <w:r>
              <w:rPr>
                <w:lang w:val="en-US"/>
              </w:rPr>
              <w:t xml:space="preserve">Deadline first draft WA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Students/ Biology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Students/ Biology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Students/ Biology teachers</w:t>
            </w: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Students/ Chemistry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Students/ Chemistry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Students/G4 teachers/G4P coordinator</w:t>
            </w: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 w:rsidRPr="003A3F0C">
              <w:rPr>
                <w:lang w:val="en-GB"/>
              </w:rPr>
              <w:t>Students/ Physics teacher</w:t>
            </w:r>
          </w:p>
          <w:p w:rsidR="00DE6E73" w:rsidRPr="003A3F0C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students/TOK teacher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Students/ Polish A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December 12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History IA and EE plans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History teacher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December 13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pStyle w:val="Nagwek3"/>
            </w:pPr>
            <w:r>
              <w:rPr>
                <w:b w:val="0"/>
                <w:color w:val="222222"/>
                <w:szCs w:val="18"/>
              </w:rPr>
              <w:t xml:space="preserve">Physics internal assessment: 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the first draft of Physics Internal Assessment</w:t>
            </w:r>
          </w:p>
          <w:p w:rsidR="00DE6E73" w:rsidRDefault="00DE6E73" w:rsidP="00020178">
            <w:pPr>
              <w:autoSpaceDE w:val="0"/>
              <w:rPr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Physics EE: </w:t>
            </w:r>
            <w:r>
              <w:rPr>
                <w:lang w:val="en-GB"/>
              </w:rPr>
              <w:t>Students submit their final EE draft.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 w:rsidRPr="003A3F0C">
              <w:rPr>
                <w:lang w:val="en-GB"/>
              </w:rPr>
              <w:t>Students/ Physics teacher</w:t>
            </w:r>
          </w:p>
          <w:p w:rsidR="00DE6E73" w:rsidRPr="003A3F0C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 w:rsidRPr="003A3F0C">
              <w:rPr>
                <w:lang w:val="en-GB"/>
              </w:rPr>
              <w:t>Students/ Physics teacher</w:t>
            </w:r>
          </w:p>
        </w:tc>
      </w:tr>
      <w:tr w:rsidR="00055398" w:rsidRPr="00055398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398" w:rsidRDefault="00055398" w:rsidP="00020178">
            <w:pPr>
              <w:rPr>
                <w:lang w:val="en-US"/>
              </w:rPr>
            </w:pPr>
            <w:r>
              <w:rPr>
                <w:lang w:val="en-US"/>
              </w:rPr>
              <w:t>By December 16</w:t>
            </w:r>
            <w:r w:rsidRPr="0005539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lastRenderedPageBreak/>
              <w:t>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398" w:rsidRDefault="00055398" w:rsidP="0002017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398" w:rsidRPr="00055398" w:rsidRDefault="00055398" w:rsidP="00020178">
            <w:pPr>
              <w:pStyle w:val="Nagwek3"/>
              <w:rPr>
                <w:b w:val="0"/>
                <w:color w:val="222222"/>
                <w:szCs w:val="18"/>
              </w:rPr>
            </w:pPr>
            <w:r w:rsidRPr="00055398">
              <w:rPr>
                <w:rFonts w:eastAsia="Calibri"/>
                <w:b w:val="0"/>
                <w:color w:val="222222"/>
                <w:szCs w:val="18"/>
                <w:lang w:val="en-GB"/>
              </w:rPr>
              <w:t xml:space="preserve">Students show their CAS </w:t>
            </w:r>
            <w:r w:rsidRPr="00055398">
              <w:rPr>
                <w:rFonts w:eastAsia="Calibri"/>
                <w:b w:val="0"/>
                <w:color w:val="222222"/>
                <w:szCs w:val="18"/>
                <w:lang w:val="en-GB"/>
              </w:rPr>
              <w:lastRenderedPageBreak/>
              <w:t>records to CAS Coordinator.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98" w:rsidRPr="003A3F0C" w:rsidRDefault="00055398" w:rsidP="0002017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Students/ CAS </w:t>
            </w:r>
            <w:r>
              <w:rPr>
                <w:lang w:val="en-GB"/>
              </w:rPr>
              <w:lastRenderedPageBreak/>
              <w:t>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By December 20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Biology EE: Students submit their final EE draft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bCs/>
                <w:lang w:val="en-GB"/>
              </w:rPr>
              <w:t>G4P meeting: topic and research proposals</w:t>
            </w:r>
          </w:p>
          <w:p w:rsidR="00DE6E73" w:rsidRDefault="00DE6E73" w:rsidP="00020178">
            <w:pPr>
              <w:autoSpaceDE w:val="0"/>
              <w:rPr>
                <w:bCs/>
                <w:lang w:val="en-GB"/>
              </w:rPr>
            </w:pPr>
          </w:p>
          <w:p w:rsidR="00DE6E73" w:rsidRDefault="00DE6E73" w:rsidP="00020178">
            <w:pPr>
              <w:autoSpaceDE w:val="0"/>
              <w:rPr>
                <w:bCs/>
                <w:lang w:val="en-GB"/>
              </w:rPr>
            </w:pPr>
          </w:p>
          <w:p w:rsidR="00DE6E73" w:rsidRPr="003A3F0C" w:rsidRDefault="00DE6E73" w:rsidP="00020178">
            <w:pPr>
              <w:pStyle w:val="Tekstwstpniesformatowany"/>
              <w:autoSpaceDE w:val="0"/>
              <w:snapToGrid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Mathematical Exploration: Students receive teacher’s feedback on the first draft (Mathematics HL&amp;SL/ Mathematical Studies SL)</w:t>
            </w:r>
          </w:p>
          <w:p w:rsidR="00DE6E73" w:rsidRDefault="00DE6E73" w:rsidP="00020178">
            <w:pPr>
              <w:autoSpaceDE w:val="0"/>
              <w:rPr>
                <w:bCs/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bCs/>
                <w:lang w:val="en-GB"/>
              </w:rPr>
              <w:t>Students submit Geography EE first draft</w:t>
            </w:r>
          </w:p>
          <w:p w:rsidR="00DE6E73" w:rsidRDefault="00DE6E73" w:rsidP="00020178">
            <w:pPr>
              <w:autoSpaceDE w:val="0"/>
              <w:rPr>
                <w:bCs/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snapToGrid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TOK Presentation and PPD (presentation planning document) are completed.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Students/ Biology teachers</w:t>
            </w: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Students/G4 teachers/G4P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pStyle w:val="Tekstwstpniesformatowany"/>
              <w:snapToGrid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Students/Mathematics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Geography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color w:val="222222"/>
                <w:szCs w:val="18"/>
                <w:lang w:val="en-US"/>
              </w:rPr>
              <w:t>Students/TOK teacher</w:t>
            </w:r>
          </w:p>
        </w:tc>
      </w:tr>
      <w:tr w:rsidR="00DE6E73" w:rsidTr="00E96E91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t xml:space="preserve">January – </w:t>
            </w:r>
            <w:proofErr w:type="spellStart"/>
            <w:r>
              <w:t>February</w:t>
            </w:r>
            <w:proofErr w:type="spellEnd"/>
            <w:r>
              <w:t xml:space="preserve"> 2020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lang w:val="en-US"/>
              </w:rPr>
              <w:t>Individual Oral Commentary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GB"/>
              </w:rPr>
              <w:t>Students/ Polish A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 xml:space="preserve"> January 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proofErr w:type="spellStart"/>
            <w:r>
              <w:rPr>
                <w:szCs w:val="28"/>
                <w:lang w:val="en-US"/>
              </w:rPr>
              <w:t>eCoursework</w:t>
            </w:r>
            <w:proofErr w:type="spellEnd"/>
            <w:r>
              <w:rPr>
                <w:szCs w:val="28"/>
                <w:lang w:val="en-US"/>
              </w:rPr>
              <w:t xml:space="preserve"> upload interface becomes available via IBIS for early components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January 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szCs w:val="28"/>
                <w:lang w:val="en-US"/>
              </w:rPr>
              <w:t>Students submit Geography IA final draft.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 and Geography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January 10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 submit the 1</w:t>
            </w:r>
            <w:r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(out of 3) Economics Portfolio commentary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Students/Economics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(By) January 15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020178" w:rsidRDefault="00020178" w:rsidP="00020178">
            <w:pPr>
              <w:rPr>
                <w:lang w:val="en-US"/>
              </w:rPr>
            </w:pPr>
          </w:p>
          <w:p w:rsidR="00020178" w:rsidRDefault="00020178" w:rsidP="00020178">
            <w:pPr>
              <w:rPr>
                <w:lang w:val="en-US"/>
              </w:rPr>
            </w:pPr>
          </w:p>
          <w:p w:rsidR="00020178" w:rsidRDefault="00020178" w:rsidP="00020178">
            <w:pPr>
              <w:rPr>
                <w:lang w:val="en-US"/>
              </w:rPr>
            </w:pPr>
          </w:p>
          <w:p w:rsidR="00020178" w:rsidRDefault="00020178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423B1" w:rsidRDefault="00D423B1" w:rsidP="00020178">
            <w:pPr>
              <w:rPr>
                <w:lang w:val="en-US"/>
              </w:rPr>
            </w:pPr>
          </w:p>
          <w:p w:rsidR="00D423B1" w:rsidRDefault="00D423B1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lastRenderedPageBreak/>
              <w:t>Second candidate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t>registration deadline and the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t>last opportunity to re-order</w:t>
            </w: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t>candidate session numbers.</w:t>
            </w:r>
            <w:r w:rsidR="00020178" w:rsidRPr="009E3130">
              <w:rPr>
                <w:lang w:val="en-GB"/>
              </w:rPr>
              <w:t xml:space="preserve"> DP Coordinator </w:t>
            </w:r>
            <w:r w:rsidR="00020178" w:rsidRPr="009E3130">
              <w:rPr>
                <w:rStyle w:val="text"/>
                <w:lang w:val="en-GB"/>
              </w:rPr>
              <w:t>submits requests for re-evaluation of already approved inclusive assessment access arrangements</w:t>
            </w:r>
          </w:p>
          <w:p w:rsidR="00DE6E73" w:rsidRDefault="00DE6E73" w:rsidP="00020178">
            <w:pPr>
              <w:rPr>
                <w:rFonts w:eastAsia="Calibri"/>
                <w:lang w:val="en-GB" w:eastAsia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 xml:space="preserve">The entry screens for predicted grades and internal assessment marks become available on IBIS and </w:t>
            </w:r>
            <w:proofErr w:type="spellStart"/>
            <w:r>
              <w:rPr>
                <w:color w:val="222222"/>
                <w:szCs w:val="18"/>
                <w:lang w:val="en-US"/>
              </w:rPr>
              <w:t>eCoursework</w:t>
            </w:r>
            <w:proofErr w:type="spellEnd"/>
            <w:r>
              <w:rPr>
                <w:color w:val="222222"/>
                <w:szCs w:val="18"/>
                <w:lang w:val="en-US"/>
              </w:rPr>
              <w:t xml:space="preserve"> upload screens open for IA</w:t>
            </w:r>
          </w:p>
          <w:p w:rsidR="00DE6E73" w:rsidRDefault="00DE6E73" w:rsidP="00020178">
            <w:pPr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tabs>
                <w:tab w:val="left" w:pos="10489"/>
              </w:tabs>
              <w:rPr>
                <w:lang w:val="en-GB"/>
              </w:rPr>
            </w:pPr>
            <w:r>
              <w:rPr>
                <w:lang w:val="en-US"/>
              </w:rPr>
              <w:t xml:space="preserve">Students report to IB-DP Coordinator in writing ( </w:t>
            </w:r>
            <w:r>
              <w:rPr>
                <w:bCs/>
                <w:lang w:val="en-US"/>
              </w:rPr>
              <w:t>EE report form 1</w:t>
            </w:r>
            <w:r>
              <w:rPr>
                <w:lang w:val="en-US"/>
              </w:rPr>
              <w:t>):</w:t>
            </w:r>
          </w:p>
          <w:p w:rsidR="00DE6E73" w:rsidRPr="003A3F0C" w:rsidRDefault="00DE6E73" w:rsidP="00020178">
            <w:pPr>
              <w:tabs>
                <w:tab w:val="left" w:pos="10489"/>
              </w:tabs>
              <w:rPr>
                <w:lang w:val="en-GB"/>
              </w:rPr>
            </w:pPr>
            <w:r>
              <w:rPr>
                <w:lang w:val="en-US"/>
              </w:rPr>
              <w:t>1.topic of EE + research question</w:t>
            </w:r>
          </w:p>
          <w:p w:rsidR="00DE6E73" w:rsidRPr="003A3F0C" w:rsidRDefault="00DE6E73" w:rsidP="00020178">
            <w:pPr>
              <w:tabs>
                <w:tab w:val="left" w:pos="10489"/>
              </w:tabs>
              <w:rPr>
                <w:lang w:val="en-GB"/>
              </w:rPr>
            </w:pPr>
            <w:r>
              <w:rPr>
                <w:lang w:val="en-US"/>
              </w:rPr>
              <w:t>2.plan of  EE</w:t>
            </w:r>
          </w:p>
          <w:p w:rsidR="00DE6E73" w:rsidRPr="003A3F0C" w:rsidRDefault="00DE6E73" w:rsidP="00020178">
            <w:pPr>
              <w:tabs>
                <w:tab w:val="left" w:pos="10489"/>
              </w:tabs>
              <w:rPr>
                <w:lang w:val="en-GB"/>
              </w:rPr>
            </w:pPr>
            <w:r>
              <w:rPr>
                <w:lang w:val="en-US"/>
              </w:rPr>
              <w:t>3.bibliography</w:t>
            </w: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4.the form MUST be signed by the supervising teacher</w:t>
            </w:r>
          </w:p>
          <w:p w:rsidR="00D423B1" w:rsidRPr="003A3F0C" w:rsidRDefault="00D423B1" w:rsidP="00020178">
            <w:pPr>
              <w:rPr>
                <w:lang w:val="en-GB"/>
              </w:rPr>
            </w:pPr>
            <w:r>
              <w:rPr>
                <w:lang w:val="en-US"/>
              </w:rPr>
              <w:t>First reflection session takes place.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 submit all parts of Biology Internal Assessment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lastRenderedPageBreak/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020178" w:rsidRDefault="00020178" w:rsidP="00020178">
            <w:pPr>
              <w:rPr>
                <w:lang w:val="en-US"/>
              </w:rPr>
            </w:pPr>
          </w:p>
          <w:p w:rsidR="00020178" w:rsidRDefault="00020178" w:rsidP="00020178">
            <w:pPr>
              <w:rPr>
                <w:lang w:val="en-US"/>
              </w:rPr>
            </w:pPr>
          </w:p>
          <w:p w:rsidR="00020178" w:rsidRDefault="00020178" w:rsidP="00020178">
            <w:pPr>
              <w:rPr>
                <w:lang w:val="en-US"/>
              </w:rPr>
            </w:pPr>
          </w:p>
          <w:p w:rsidR="00020178" w:rsidRDefault="00020178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Teachers/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Students/EE supervisors/IB-DP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423B1" w:rsidRDefault="00D423B1" w:rsidP="00020178">
            <w:pPr>
              <w:rPr>
                <w:lang w:val="en-US"/>
              </w:rPr>
            </w:pPr>
          </w:p>
          <w:p w:rsidR="00D423B1" w:rsidRDefault="00D423B1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Students/ Biology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By January 23</w:t>
            </w:r>
            <w:r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Students submit the final version of their Chemistry IA with appropriate form ((hard copy + CD handed in for archive and electronic version in PDF format sent by email) and 4ICCS form with reflective statement</w:t>
            </w:r>
            <w:r>
              <w:rPr>
                <w:szCs w:val="18"/>
                <w:lang w:val="en-GB"/>
              </w:rPr>
              <w:t xml:space="preserve"> outlining students involvement in the group 4 project</w:t>
            </w:r>
          </w:p>
          <w:p w:rsidR="00DE6E73" w:rsidRDefault="00DE6E73" w:rsidP="00020178">
            <w:pPr>
              <w:autoSpaceDE w:val="0"/>
              <w:rPr>
                <w:szCs w:val="18"/>
                <w:lang w:val="en-GB"/>
              </w:rPr>
            </w:pPr>
          </w:p>
          <w:p w:rsidR="00DE6E73" w:rsidRDefault="00DE6E73" w:rsidP="00020178">
            <w:pPr>
              <w:pStyle w:val="Nagwek3"/>
            </w:pPr>
            <w:r>
              <w:rPr>
                <w:b w:val="0"/>
                <w:color w:val="222222"/>
                <w:szCs w:val="18"/>
              </w:rPr>
              <w:t xml:space="preserve">Physics internal assessment: 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the final version of Physics Internal Assessment</w:t>
            </w:r>
          </w:p>
          <w:p w:rsidR="00DE6E73" w:rsidRDefault="00DE6E73" w:rsidP="00020178">
            <w:pPr>
              <w:autoSpaceDE w:val="0"/>
              <w:rPr>
                <w:szCs w:val="18"/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G4P: experiments start</w:t>
            </w:r>
          </w:p>
          <w:p w:rsidR="00DE6E73" w:rsidRDefault="00DE6E73" w:rsidP="00020178">
            <w:pPr>
              <w:rPr>
                <w:color w:val="222222"/>
                <w:szCs w:val="18"/>
                <w:lang w:val="en-US"/>
              </w:rPr>
            </w:pPr>
          </w:p>
          <w:p w:rsidR="00DE6E73" w:rsidRDefault="00DE6E73" w:rsidP="00020178">
            <w:pPr>
              <w:rPr>
                <w:color w:val="222222"/>
                <w:szCs w:val="18"/>
                <w:lang w:val="en-US"/>
              </w:rPr>
            </w:pPr>
            <w:r>
              <w:rPr>
                <w:color w:val="222222"/>
                <w:szCs w:val="18"/>
                <w:lang w:val="en-US"/>
              </w:rPr>
              <w:t>Students submit a TOK essay final draft to the TOK teacher.</w:t>
            </w:r>
          </w:p>
          <w:p w:rsidR="00DE6E73" w:rsidRDefault="00DE6E73" w:rsidP="00020178">
            <w:pPr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 w:rsidRPr="008B54B7">
              <w:rPr>
                <w:lang w:val="en-GB"/>
              </w:rPr>
              <w:t>Students carry out Computer science IA “Stage 3: Creating the solution” and submit the product.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Chemistry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 w:rsidRPr="003A3F0C">
              <w:rPr>
                <w:lang w:val="en-GB"/>
              </w:rPr>
              <w:t>Students/ Physics teacher</w:t>
            </w:r>
          </w:p>
          <w:p w:rsidR="00DE6E73" w:rsidRPr="003A3F0C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 w:rsidRPr="003A3F0C">
              <w:rPr>
                <w:lang w:val="en-GB"/>
              </w:rPr>
              <w:t>Students/G4 teachers</w:t>
            </w:r>
          </w:p>
          <w:p w:rsidR="00DE6E73" w:rsidRPr="003A3F0C" w:rsidRDefault="00DE6E73" w:rsidP="00020178">
            <w:pPr>
              <w:rPr>
                <w:lang w:val="en-GB"/>
              </w:rPr>
            </w:pPr>
          </w:p>
          <w:p w:rsidR="00DE6E73" w:rsidRDefault="00DE6E73" w:rsidP="00020178">
            <w:pPr>
              <w:rPr>
                <w:color w:val="222222"/>
                <w:szCs w:val="18"/>
                <w:lang w:val="en-US"/>
              </w:rPr>
            </w:pPr>
            <w:r>
              <w:rPr>
                <w:color w:val="222222"/>
                <w:szCs w:val="18"/>
                <w:lang w:val="en-US"/>
              </w:rPr>
              <w:t>Students/TOK teacher</w:t>
            </w:r>
          </w:p>
          <w:p w:rsidR="00DE6E73" w:rsidRDefault="00DE6E73" w:rsidP="00020178">
            <w:pPr>
              <w:rPr>
                <w:color w:val="222222"/>
                <w:szCs w:val="18"/>
                <w:lang w:val="en-US"/>
              </w:rPr>
            </w:pPr>
          </w:p>
          <w:p w:rsidR="00DE6E73" w:rsidRDefault="00DE6E73" w:rsidP="00020178">
            <w:pPr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Students/ Computer Science teacher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February 10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Students submit last Economics Portfolio commentary.</w:t>
            </w: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finish their CAS </w:t>
            </w:r>
            <w:r>
              <w:rPr>
                <w:lang w:val="en-GB"/>
              </w:rPr>
              <w:lastRenderedPageBreak/>
              <w:t>projects.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lastRenderedPageBreak/>
              <w:t>Students/Economics teacher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 xml:space="preserve">Students/ CAS </w:t>
            </w:r>
            <w:r>
              <w:rPr>
                <w:lang w:val="en-US"/>
              </w:rPr>
              <w:lastRenderedPageBreak/>
              <w:t>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By February 11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pStyle w:val="Tekstwstpniesformatowany"/>
              <w:autoSpaceDE w:val="0"/>
              <w:snapToGrid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Mathematical Exploration: Students submit the final copy (Mathematics HL&amp;SL/ Mathematical Studies SL)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pStyle w:val="Tekstwstpniesformatowany"/>
              <w:snapToGrid w:val="0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Students/Mathematics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February 12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szCs w:val="28"/>
                <w:lang w:val="en-US"/>
              </w:rPr>
              <w:t>Students submit the final version of EE for inspection to Coordinator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IB-DP Coordinator/ EE supervisors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February 14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snapToGrid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Students submit PPF (planning and progress form) to the TOK teacher.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color w:val="222222"/>
                <w:szCs w:val="18"/>
                <w:lang w:val="en-US"/>
              </w:rPr>
              <w:t>Students/TOK teacher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February 21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 submit final version of Biology Internal Assessment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Biology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February 28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9E3130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9E3130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G4P meeting: progress report</w:t>
            </w: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Default="00DE6E73" w:rsidP="00020178">
            <w:pPr>
              <w:rPr>
                <w:lang w:val="en-GB"/>
              </w:rPr>
            </w:pP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  <w:r>
              <w:rPr>
                <w:color w:val="222222"/>
                <w:szCs w:val="18"/>
                <w:lang w:val="en-US"/>
              </w:rPr>
              <w:t>Individual Oral in German B is completed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 w:rsidRPr="008B54B7">
              <w:rPr>
                <w:lang w:val="en-GB"/>
              </w:rPr>
              <w:t>Computer science students submit the final version of the product and “Criterion C: Development”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Students/G4 teachers/G4P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German teacher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Computer Science teacher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February/March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-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color w:val="222222"/>
                <w:szCs w:val="18"/>
                <w:lang w:val="en-US"/>
              </w:rPr>
              <w:t>Admission rules for 2020/21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IB-DP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March 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History IA final version for assessment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History teachers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March 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upload TOK essays </w:t>
            </w:r>
            <w:r w:rsidR="007A295F">
              <w:rPr>
                <w:lang w:val="en-GB"/>
              </w:rPr>
              <w:t xml:space="preserve">and WA in Polish A Lit. </w:t>
            </w:r>
            <w:r>
              <w:rPr>
                <w:lang w:val="en-GB"/>
              </w:rPr>
              <w:t>for assessment (IBIS)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7A295F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Students/TOK teacher</w:t>
            </w:r>
            <w:r w:rsidR="007A295F">
              <w:rPr>
                <w:color w:val="222222"/>
                <w:szCs w:val="18"/>
                <w:lang w:val="en-US"/>
              </w:rPr>
              <w:t>s/ Polish A Lit. teachers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March 9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bCs/>
                <w:szCs w:val="28"/>
                <w:lang w:val="en-US"/>
              </w:rPr>
              <w:t>Students upload EEs for assessment (IBIS).</w:t>
            </w:r>
          </w:p>
          <w:p w:rsidR="00DE6E73" w:rsidRDefault="00DE6E73" w:rsidP="00020178">
            <w:pPr>
              <w:autoSpaceDE w:val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Students  submit one hard copy of EE to Coordinator</w:t>
            </w:r>
            <w:r w:rsidR="00D423B1">
              <w:rPr>
                <w:bCs/>
                <w:szCs w:val="28"/>
                <w:lang w:val="en-US"/>
              </w:rPr>
              <w:t>.</w:t>
            </w:r>
          </w:p>
          <w:p w:rsidR="00D423B1" w:rsidRPr="003A3F0C" w:rsidRDefault="00D423B1" w:rsidP="00020178">
            <w:pPr>
              <w:autoSpaceDE w:val="0"/>
              <w:rPr>
                <w:lang w:val="en-GB"/>
              </w:rPr>
            </w:pPr>
            <w:r>
              <w:rPr>
                <w:bCs/>
                <w:szCs w:val="28"/>
                <w:lang w:val="en-US"/>
              </w:rPr>
              <w:t>Final reflection session takes place.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IB-DP Coordinator/ EE supervisors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March 11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modified History IA and EE plans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History teachers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March 12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Teachers submit electronically (IBIS):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• extended essays</w:t>
            </w:r>
            <w:r w:rsidR="00AD00A5">
              <w:rPr>
                <w:szCs w:val="16"/>
                <w:lang w:val="en-US"/>
              </w:rPr>
              <w:t xml:space="preserve"> + EE/RPPF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• theory of knowledge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• language A: literature</w:t>
            </w:r>
          </w:p>
          <w:p w:rsidR="00DE6E73" w:rsidRPr="00AD00A5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written assignment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 xml:space="preserve">EE supervisors, TOK teacher, 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>
              <w:rPr>
                <w:lang w:val="en-US"/>
              </w:rPr>
              <w:t xml:space="preserve"> A: Lit. teachers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By March 13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>Individual Oral in Spanish B is completed</w:t>
            </w:r>
          </w:p>
          <w:p w:rsidR="00DE6E73" w:rsidRDefault="00DE6E73" w:rsidP="00020178">
            <w:pPr>
              <w:autoSpaceDE w:val="0"/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 w:rsidRPr="008B54B7">
              <w:rPr>
                <w:lang w:val="en-GB"/>
              </w:rPr>
              <w:t>Computer science students submit “Criterion E: Evaluation”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Spanish B teacher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9E3130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Computer Science teacher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(By) March 15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9E3130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Pr="009E3130" w:rsidRDefault="00C805A5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Coordinator sends requests for rescheduling examinations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Submission deadline for: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• extended essays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• theory of knowledge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• language A: literature</w:t>
            </w:r>
          </w:p>
          <w:p w:rsidR="00DE6E73" w:rsidRDefault="00DE6E73" w:rsidP="00020178">
            <w:pPr>
              <w:autoSpaceDE w:val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written assignment</w:t>
            </w:r>
          </w:p>
          <w:p w:rsidR="00C805A5" w:rsidRDefault="00C805A5" w:rsidP="00020178">
            <w:pPr>
              <w:autoSpaceDE w:val="0"/>
              <w:rPr>
                <w:szCs w:val="16"/>
                <w:lang w:val="en-US"/>
              </w:rPr>
            </w:pPr>
          </w:p>
          <w:p w:rsidR="00C805A5" w:rsidRPr="003A3F0C" w:rsidRDefault="00C805A5" w:rsidP="00020178">
            <w:pPr>
              <w:autoSpaceDE w:val="0"/>
              <w:rPr>
                <w:lang w:val="en-GB"/>
              </w:rPr>
            </w:pPr>
            <w:r w:rsidRPr="009E3130">
              <w:rPr>
                <w:rStyle w:val="text"/>
                <w:lang w:val="en-GB"/>
              </w:rPr>
              <w:t>The Assessment Division, Global Centre, Cardiff sends examination stationery to schools.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IB-DP Coordinator</w:t>
            </w: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Pr="003A3F0C" w:rsidRDefault="00C805A5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By March 23</w:t>
            </w:r>
            <w:r w:rsidRPr="00706ADC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706ADC" w:rsidRDefault="00DE6E73" w:rsidP="00020178">
            <w:pPr>
              <w:rPr>
                <w:lang w:val="en-GB"/>
              </w:rPr>
            </w:pPr>
            <w:r w:rsidRPr="008B54B7">
              <w:rPr>
                <w:lang w:val="en-GB"/>
              </w:rPr>
              <w:t>Students submit the final copy of Computer Science IA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Computer Science teacher</w:t>
            </w:r>
          </w:p>
        </w:tc>
      </w:tr>
      <w:tr w:rsidR="00DE6E73" w:rsidRPr="00AA2974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March 30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9E3130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pre-IB</w:t>
            </w:r>
            <w:r w:rsidR="00C805A5">
              <w:rPr>
                <w:lang w:val="en-US"/>
              </w:rPr>
              <w:t xml:space="preserve"> (1</w:t>
            </w:r>
            <w:r w:rsidR="00A32499">
              <w:rPr>
                <w:lang w:val="en-US"/>
              </w:rPr>
              <w:t>b1</w:t>
            </w:r>
            <w:bookmarkStart w:id="0" w:name="_GoBack"/>
            <w:bookmarkEnd w:id="0"/>
            <w:r w:rsidR="00C805A5">
              <w:rPr>
                <w:lang w:val="en-US"/>
              </w:rPr>
              <w:t>)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Default="00812F99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Students complete first subject choice forms. Teachers inform students about predicted grades (on special forms)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812F99" w:rsidRDefault="00812F99" w:rsidP="00020178">
            <w:pPr>
              <w:autoSpaceDE w:val="0"/>
              <w:rPr>
                <w:lang w:val="en-US"/>
              </w:rPr>
            </w:pPr>
          </w:p>
          <w:p w:rsidR="00DE6E73" w:rsidRDefault="00DE6E73" w:rsidP="00020178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>Workshop for students applying to universities in Great Britain</w:t>
            </w:r>
          </w:p>
          <w:p w:rsidR="00DE6E73" w:rsidRDefault="00DE6E73" w:rsidP="00020178">
            <w:pPr>
              <w:autoSpaceDE w:val="0"/>
              <w:rPr>
                <w:lang w:val="en-US"/>
              </w:rPr>
            </w:pPr>
          </w:p>
          <w:p w:rsidR="00DE6E73" w:rsidRDefault="00DE6E73" w:rsidP="00020178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>EE/IA Day</w:t>
            </w:r>
          </w:p>
          <w:p w:rsidR="00812F99" w:rsidRDefault="00812F99" w:rsidP="00020178">
            <w:pPr>
              <w:autoSpaceDE w:val="0"/>
              <w:rPr>
                <w:lang w:val="en-US"/>
              </w:rPr>
            </w:pPr>
          </w:p>
          <w:p w:rsidR="00812F99" w:rsidRDefault="00812F99" w:rsidP="00020178">
            <w:pPr>
              <w:autoSpaceDE w:val="0"/>
              <w:rPr>
                <w:lang w:val="en-US"/>
              </w:rPr>
            </w:pPr>
          </w:p>
          <w:p w:rsidR="00812F99" w:rsidRDefault="00812F99" w:rsidP="00020178">
            <w:pPr>
              <w:autoSpaceDE w:val="0"/>
              <w:rPr>
                <w:lang w:val="en-US"/>
              </w:rPr>
            </w:pPr>
          </w:p>
          <w:p w:rsidR="00812F99" w:rsidRPr="003A3F0C" w:rsidRDefault="00812F99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finish all their CAS activities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Teachers/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812F99" w:rsidRDefault="00812F99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Interested students/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IB-DP Coordinator/ IB-DP teachers</w:t>
            </w: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Pr="00C805A5" w:rsidRDefault="00812F99" w:rsidP="00020178">
            <w:pPr>
              <w:rPr>
                <w:lang w:val="en-GB"/>
              </w:rPr>
            </w:pPr>
            <w:r>
              <w:rPr>
                <w:lang w:val="en-US"/>
              </w:rPr>
              <w:t>Students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March/April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C805A5" w:rsidP="00020178">
            <w:r>
              <w:rPr>
                <w:lang w:val="en-US"/>
              </w:rPr>
              <w:t>p</w:t>
            </w:r>
            <w:r w:rsidR="00DE6E73">
              <w:rPr>
                <w:lang w:val="en-US"/>
              </w:rPr>
              <w:t>re-IB</w:t>
            </w:r>
          </w:p>
          <w:p w:rsidR="00DE6E73" w:rsidRDefault="00DE6E73" w:rsidP="00020178">
            <w:r>
              <w:rPr>
                <w:lang w:val="en-US"/>
              </w:rPr>
              <w:t>IB Year 1&amp;2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color w:val="222222"/>
                <w:szCs w:val="18"/>
                <w:lang w:val="en-US"/>
              </w:rPr>
              <w:t>IB-DP Open Day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Students/Teachers/ IB-DP Coordinator</w:t>
            </w:r>
          </w:p>
        </w:tc>
      </w:tr>
      <w:tr w:rsidR="00DE6E73" w:rsidRPr="00AA2974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April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Default="00812F99" w:rsidP="00020178">
            <w:pPr>
              <w:rPr>
                <w:lang w:val="en-US"/>
              </w:rPr>
            </w:pPr>
          </w:p>
          <w:p w:rsidR="00812F99" w:rsidRPr="00055398" w:rsidRDefault="00812F99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DE6E73" w:rsidRPr="00055398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C805A5" w:rsidP="00020178">
            <w:pPr>
              <w:autoSpaceDE w:val="0"/>
              <w:rPr>
                <w:lang w:val="en-GB"/>
              </w:rPr>
            </w:pPr>
            <w:r w:rsidRPr="009E3130">
              <w:rPr>
                <w:rStyle w:val="text"/>
                <w:lang w:val="en-GB"/>
              </w:rPr>
              <w:lastRenderedPageBreak/>
              <w:t xml:space="preserve">The Assessment Division, Global Centre, Cardiff sends examination papers and other examination material to </w:t>
            </w:r>
            <w:r w:rsidRPr="009E3130">
              <w:rPr>
                <w:rStyle w:val="text"/>
                <w:lang w:val="en-GB"/>
              </w:rPr>
              <w:lastRenderedPageBreak/>
              <w:t>schools.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E54587" w:rsidRDefault="00E54587" w:rsidP="00020178">
            <w:pPr>
              <w:autoSpaceDE w:val="0"/>
              <w:rPr>
                <w:color w:val="222222"/>
                <w:szCs w:val="18"/>
                <w:lang w:val="en-US"/>
              </w:rPr>
            </w:pPr>
            <w:r>
              <w:rPr>
                <w:color w:val="222222"/>
                <w:szCs w:val="18"/>
                <w:lang w:val="en-US"/>
              </w:rPr>
              <w:t>Students have their final CAS interviews and share their final reflections.</w:t>
            </w:r>
          </w:p>
          <w:p w:rsidR="00E54587" w:rsidRDefault="00E54587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E54587" w:rsidRDefault="00E54587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Conduct of examinations – procedures for candidates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lastRenderedPageBreak/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E54587" w:rsidRDefault="00E54587" w:rsidP="00020178">
            <w:pPr>
              <w:rPr>
                <w:lang w:val="en-US"/>
              </w:rPr>
            </w:pPr>
            <w:r>
              <w:rPr>
                <w:lang w:val="en-US"/>
              </w:rPr>
              <w:t>Students/ CAS Coordinator</w:t>
            </w:r>
          </w:p>
          <w:p w:rsidR="00E54587" w:rsidRDefault="00E54587" w:rsidP="00020178">
            <w:pPr>
              <w:rPr>
                <w:lang w:val="en-US"/>
              </w:rPr>
            </w:pPr>
          </w:p>
          <w:p w:rsidR="00E54587" w:rsidRDefault="00E54587" w:rsidP="00020178">
            <w:pPr>
              <w:rPr>
                <w:lang w:val="en-US"/>
              </w:rPr>
            </w:pPr>
          </w:p>
          <w:p w:rsidR="00E54587" w:rsidRDefault="00E54587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Coordinator/Students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By April 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Teachers enter marks for internal assessment and TOK presentations, and predicted grades, including predicted grades for extended essays and theory of knowledge (IBIS)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Teachers/EE supervisors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April 10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Coordinator confirms marks for internal assessment, TOK presentations and predicted grades,</w:t>
            </w: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including predicted grades for extended essays and theory of knowledge (IBIS)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IB-DP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April 15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2</w:t>
            </w: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Languages A&amp;B: Teachers upload sample internal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assessment audio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recordings and related materials (IBIS).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Groups 3-5: Teachers upload sample internal assessment and related materials (IBIS).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 xml:space="preserve">TOK teacher </w:t>
            </w:r>
            <w:r>
              <w:rPr>
                <w:lang w:val="en-GB"/>
              </w:rPr>
              <w:t>submits presentation form TK/PPD (IBIS)</w:t>
            </w:r>
          </w:p>
          <w:p w:rsidR="00C805A5" w:rsidRDefault="00C805A5" w:rsidP="00020178">
            <w:pPr>
              <w:autoSpaceDE w:val="0"/>
              <w:rPr>
                <w:lang w:val="en-GB"/>
              </w:rPr>
            </w:pPr>
          </w:p>
          <w:p w:rsidR="00C805A5" w:rsidRPr="003A3F0C" w:rsidRDefault="00C805A5" w:rsidP="00020178">
            <w:pPr>
              <w:autoSpaceDE w:val="0"/>
              <w:rPr>
                <w:lang w:val="en-GB"/>
              </w:rPr>
            </w:pPr>
            <w:r w:rsidRPr="009E3130">
              <w:rPr>
                <w:rStyle w:val="text"/>
                <w:lang w:val="en-GB"/>
              </w:rPr>
              <w:t>IB notifies schools of scanning centre addresses.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Teachers</w:t>
            </w: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pPr>
              <w:rPr>
                <w:lang w:val="en-US"/>
              </w:rPr>
            </w:pPr>
          </w:p>
          <w:p w:rsidR="00C805A5" w:rsidRDefault="00C805A5" w:rsidP="00020178">
            <w:r>
              <w:rPr>
                <w:lang w:val="en-US"/>
              </w:rPr>
              <w:t>IB-DP Coordinator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April 15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Final candidate registration deadline (IBIS)</w:t>
            </w:r>
          </w:p>
          <w:p w:rsidR="00DE6E73" w:rsidRDefault="00DE6E73" w:rsidP="00020178">
            <w:pPr>
              <w:autoSpaceDE w:val="0"/>
              <w:rPr>
                <w:szCs w:val="16"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t>Address notifications of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rFonts w:eastAsia="Calibri"/>
                <w:lang w:val="en-GB" w:eastAsia="en-US"/>
              </w:rPr>
              <w:t>scanning centre(s) available</w:t>
            </w:r>
          </w:p>
          <w:p w:rsidR="00DE6E73" w:rsidRDefault="00DE6E73" w:rsidP="00020178">
            <w:pPr>
              <w:autoSpaceDE w:val="0"/>
            </w:pPr>
            <w:r>
              <w:rPr>
                <w:rFonts w:eastAsia="Calibri"/>
                <w:lang w:eastAsia="en-US"/>
              </w:rPr>
              <w:t>on IBIS for scripts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April 30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1</w:t>
            </w:r>
          </w:p>
          <w:p w:rsidR="00176B6E" w:rsidRDefault="00176B6E" w:rsidP="00020178"/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CF3" w:rsidRPr="00176B6E" w:rsidRDefault="00DE6E73" w:rsidP="00020178">
            <w:pPr>
              <w:autoSpaceDE w:val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G4P: Students submit conclusions and evaluation (on </w:t>
            </w:r>
            <w:r>
              <w:rPr>
                <w:szCs w:val="18"/>
                <w:lang w:val="en-US"/>
              </w:rPr>
              <w:lastRenderedPageBreak/>
              <w:t>special forms)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6E" w:rsidRPr="00176B6E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Students/G4 teachers/G4P </w:t>
            </w:r>
            <w:r>
              <w:rPr>
                <w:lang w:val="en-US"/>
              </w:rPr>
              <w:lastRenderedPageBreak/>
              <w:t>coordinator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May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Examination period (May 4</w:t>
            </w:r>
            <w:r>
              <w:rPr>
                <w:color w:val="222222"/>
                <w:szCs w:val="18"/>
                <w:vertAlign w:val="superscript"/>
                <w:lang w:val="en-US"/>
              </w:rPr>
              <w:t>th</w:t>
            </w:r>
            <w:r>
              <w:rPr>
                <w:color w:val="222222"/>
                <w:szCs w:val="18"/>
                <w:lang w:val="en-US"/>
              </w:rPr>
              <w:t xml:space="preserve"> – 21</w:t>
            </w:r>
            <w:r>
              <w:rPr>
                <w:color w:val="222222"/>
                <w:szCs w:val="18"/>
                <w:vertAlign w:val="superscript"/>
                <w:lang w:val="en-US"/>
              </w:rPr>
              <w:t>st</w:t>
            </w:r>
            <w:r>
              <w:rPr>
                <w:color w:val="222222"/>
                <w:szCs w:val="18"/>
                <w:lang w:val="en-US"/>
              </w:rPr>
              <w:t>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Students/Teachers/ IB-DP Coordinator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(By) May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176B6E" w:rsidRDefault="00176B6E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176B6E" w:rsidP="00020178">
            <w:pPr>
              <w:pStyle w:val="Tekstpodstawowy"/>
              <w:rPr>
                <w:rStyle w:val="text"/>
              </w:rPr>
            </w:pPr>
            <w:r>
              <w:rPr>
                <w:rStyle w:val="text"/>
              </w:rPr>
              <w:t>IB-DP Coordinator completes and returns the Reply form: Arrival of examination papers</w:t>
            </w:r>
          </w:p>
          <w:p w:rsidR="00176B6E" w:rsidRDefault="00176B6E" w:rsidP="00020178">
            <w:pPr>
              <w:pStyle w:val="Tekstpodstawowy"/>
            </w:pPr>
          </w:p>
          <w:p w:rsidR="00DE6E73" w:rsidRDefault="00DE6E73" w:rsidP="00020178">
            <w:pPr>
              <w:pStyle w:val="Tekstpodstawowy"/>
            </w:pPr>
            <w:r>
              <w:t>Last opportunity for coordinators to withdraw retake, diploma or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anticipated candidates from session, so May 2020 does not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count towards their three diploma sessions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176B6E" w:rsidRDefault="00176B6E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lang w:val="en-US"/>
              </w:rPr>
              <w:t>By May 22</w:t>
            </w:r>
            <w:r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presents two IA topic proposals</w:t>
            </w:r>
            <w:r w:rsidRPr="009E3130">
              <w:rPr>
                <w:rStyle w:val="Pogrubienie"/>
                <w:lang w:val="en-GB"/>
              </w:rPr>
              <w:t xml:space="preserve">. </w:t>
            </w:r>
            <w:r>
              <w:rPr>
                <w:lang w:val="en-US"/>
              </w:rPr>
              <w:t>Topics must be approved by teacher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Chemistry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lang w:val="en-US"/>
              </w:rPr>
              <w:t>By May 27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Students submit first draft of History IA and EE elements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Students/ History teachers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lang w:val="en-US"/>
              </w:rPr>
              <w:t>By May 29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pre-IB</w:t>
            </w:r>
            <w:r w:rsidR="00A32499">
              <w:rPr>
                <w:lang w:val="en-US"/>
              </w:rPr>
              <w:t xml:space="preserve"> (1b1)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GB"/>
              </w:rPr>
              <w:t xml:space="preserve">Students complete final subject choice forms 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 xml:space="preserve">Students report to IB-DP Coordinator </w:t>
            </w:r>
            <w:r>
              <w:rPr>
                <w:bCs/>
                <w:lang w:val="en-US"/>
              </w:rPr>
              <w:t>( EE report form 2)</w:t>
            </w:r>
            <w:r>
              <w:rPr>
                <w:lang w:val="en-US"/>
              </w:rPr>
              <w:t xml:space="preserve"> the progress</w:t>
            </w:r>
            <w:r>
              <w:rPr>
                <w:bCs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of work done since January</w:t>
            </w:r>
          </w:p>
          <w:p w:rsidR="00DE6E73" w:rsidRDefault="00DE6E73" w:rsidP="00020178">
            <w:pPr>
              <w:autoSpaceDE w:val="0"/>
              <w:rPr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Students presents Biology IA topic proposals</w:t>
            </w:r>
            <w:r>
              <w:rPr>
                <w:rStyle w:val="Pogrubienie"/>
                <w:lang w:val="en-GB"/>
              </w:rPr>
              <w:t xml:space="preserve">. </w:t>
            </w:r>
            <w:r>
              <w:rPr>
                <w:lang w:val="en-GB"/>
              </w:rPr>
              <w:t>Topic must be approved by the teacher</w:t>
            </w:r>
          </w:p>
          <w:p w:rsidR="00DE6E73" w:rsidRDefault="00DE6E73" w:rsidP="00020178">
            <w:pPr>
              <w:autoSpaceDE w:val="0"/>
              <w:rPr>
                <w:lang w:val="en-GB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Chemistry students take a year test</w:t>
            </w:r>
          </w:p>
          <w:p w:rsidR="00DE6E73" w:rsidRDefault="00DE6E73" w:rsidP="00020178">
            <w:pPr>
              <w:autoSpaceDE w:val="0"/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 xml:space="preserve">Geography fieldwork is completed </w:t>
            </w:r>
          </w:p>
          <w:p w:rsidR="00DE6E73" w:rsidRDefault="00DE6E73" w:rsidP="00020178">
            <w:pPr>
              <w:autoSpaceDE w:val="0"/>
              <w:rPr>
                <w:szCs w:val="16"/>
                <w:lang w:val="en-US"/>
              </w:rPr>
            </w:pP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GB"/>
              </w:rPr>
              <w:t>Students suggest TOK presentation topics (RLS, KQ)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Students/EE supervisors/IB-DP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Biology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Chemistry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Geography teachers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 w:rsidRPr="003A3F0C">
              <w:rPr>
                <w:lang w:val="en-GB"/>
              </w:rPr>
              <w:t>Students/TOK 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lang w:val="en-US"/>
              </w:rPr>
              <w:t>May/June 2020 (</w:t>
            </w:r>
            <w:r>
              <w:rPr>
                <w:color w:val="222222"/>
                <w:szCs w:val="18"/>
                <w:lang w:val="en-US"/>
              </w:rPr>
              <w:t>within 28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days after the</w:t>
            </w:r>
          </w:p>
          <w:p w:rsidR="00DE6E73" w:rsidRDefault="00DE6E73" w:rsidP="00020178">
            <w:pPr>
              <w:autoSpaceDE w:val="0"/>
            </w:pPr>
            <w:r>
              <w:rPr>
                <w:color w:val="222222"/>
                <w:szCs w:val="18"/>
                <w:lang w:val="en-US"/>
              </w:rPr>
              <w:t>examination)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 xml:space="preserve">Teachers submit their comments about the May examination papers </w:t>
            </w:r>
            <w:r>
              <w:rPr>
                <w:lang w:val="en-US"/>
              </w:rPr>
              <w:t>using the G2 form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Teachers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lang w:val="en-US"/>
              </w:rPr>
              <w:t>By June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lastRenderedPageBreak/>
              <w:t xml:space="preserve">CAS Coordinator indicates on </w:t>
            </w:r>
            <w:r>
              <w:rPr>
                <w:color w:val="222222"/>
                <w:szCs w:val="18"/>
                <w:lang w:val="en-US"/>
              </w:rPr>
              <w:lastRenderedPageBreak/>
              <w:t>IBIS which diploma/retake candidates have not completed the CAS requirement (if appropriate)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lastRenderedPageBreak/>
              <w:t>CAS Coordinator/ IB-</w:t>
            </w:r>
            <w:r>
              <w:rPr>
                <w:lang w:val="en-US"/>
              </w:rPr>
              <w:lastRenderedPageBreak/>
              <w:t>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lang w:val="en-US"/>
              </w:rPr>
              <w:lastRenderedPageBreak/>
              <w:t>By June 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000000"/>
                <w:lang w:val="en-GB"/>
              </w:rPr>
              <w:t>Students submit the 2</w:t>
            </w:r>
            <w:r>
              <w:rPr>
                <w:color w:val="000000"/>
                <w:vertAlign w:val="superscript"/>
                <w:lang w:val="en-GB"/>
              </w:rPr>
              <w:t xml:space="preserve">nd </w:t>
            </w:r>
            <w:r>
              <w:rPr>
                <w:color w:val="000000"/>
                <w:lang w:val="en-GB"/>
              </w:rPr>
              <w:t>(out of 3) Economics Portfolio commentary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color w:val="000000"/>
                <w:lang w:val="en-US"/>
              </w:rPr>
              <w:t>Students/Economics teachers</w:t>
            </w:r>
          </w:p>
          <w:p w:rsidR="00DE6E73" w:rsidRDefault="00DE6E73" w:rsidP="00020178">
            <w:pPr>
              <w:rPr>
                <w:color w:val="000000"/>
                <w:lang w:val="en-US"/>
              </w:rPr>
            </w:pP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</w:pPr>
            <w:r>
              <w:rPr>
                <w:lang w:val="en-US"/>
              </w:rPr>
              <w:t>By June 15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IB Year 1</w:t>
            </w: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Default="00055398" w:rsidP="00020178">
            <w:r>
              <w:rPr>
                <w:lang w:val="en-US"/>
              </w:rPr>
              <w:t>IB Year 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autoSpaceDE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G4P: final presentati</w:t>
            </w:r>
            <w:r w:rsidR="00055398">
              <w:rPr>
                <w:bCs/>
                <w:lang w:val="en-US"/>
              </w:rPr>
              <w:t>ons</w:t>
            </w:r>
          </w:p>
          <w:p w:rsidR="00055398" w:rsidRDefault="00055398" w:rsidP="00020178">
            <w:pPr>
              <w:autoSpaceDE w:val="0"/>
              <w:rPr>
                <w:bCs/>
                <w:lang w:val="en-US"/>
              </w:rPr>
            </w:pPr>
          </w:p>
          <w:p w:rsidR="00055398" w:rsidRDefault="00055398" w:rsidP="00020178">
            <w:pPr>
              <w:autoSpaceDE w:val="0"/>
              <w:rPr>
                <w:bCs/>
                <w:lang w:val="en-US"/>
              </w:rPr>
            </w:pPr>
          </w:p>
          <w:p w:rsidR="00055398" w:rsidRDefault="00055398" w:rsidP="00020178">
            <w:pPr>
              <w:autoSpaceDE w:val="0"/>
              <w:rPr>
                <w:bCs/>
                <w:lang w:val="en-US"/>
              </w:rPr>
            </w:pPr>
          </w:p>
          <w:p w:rsidR="00055398" w:rsidRPr="00D96F68" w:rsidRDefault="00D96F68" w:rsidP="00020178">
            <w:pPr>
              <w:autoSpaceDE w:val="0"/>
              <w:rPr>
                <w:lang w:val="en-GB"/>
              </w:rPr>
            </w:pPr>
            <w:r w:rsidRPr="00D96F68">
              <w:rPr>
                <w:rFonts w:eastAsia="Calibri"/>
                <w:bCs/>
                <w:color w:val="222222"/>
                <w:szCs w:val="18"/>
                <w:lang w:val="en-US"/>
              </w:rPr>
              <w:t>Students write their CAS mid-term reflections and show their CAS records to CAS Coordinator.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rPr>
                <w:lang w:val="en-US"/>
              </w:rPr>
            </w:pPr>
            <w:r>
              <w:rPr>
                <w:lang w:val="en-US"/>
              </w:rPr>
              <w:t>Students/G4 teachers/G4P coordinator</w:t>
            </w:r>
          </w:p>
          <w:p w:rsidR="00055398" w:rsidRDefault="00055398" w:rsidP="00020178">
            <w:pPr>
              <w:rPr>
                <w:lang w:val="en-US"/>
              </w:rPr>
            </w:pPr>
          </w:p>
          <w:p w:rsidR="00055398" w:rsidRPr="003A3F0C" w:rsidRDefault="00055398" w:rsidP="00020178">
            <w:pPr>
              <w:rPr>
                <w:lang w:val="en-GB"/>
              </w:rPr>
            </w:pPr>
            <w:r>
              <w:rPr>
                <w:lang w:val="en-US"/>
              </w:rPr>
              <w:t>Students/ CAS Coordinator</w:t>
            </w:r>
          </w:p>
        </w:tc>
      </w:tr>
      <w:tr w:rsidR="00DE6E73" w:rsidTr="00E96E91">
        <w:trPr>
          <w:trHeight w:val="6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June 18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-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List of textbooks for the school year of 2020/2021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Teachers/ IB-DP Coordinator</w:t>
            </w:r>
          </w:p>
        </w:tc>
      </w:tr>
      <w:tr w:rsidR="00DE6E73" w:rsidRPr="007A295F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July 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IB issues results to schools and universities on IBIS</w:t>
            </w:r>
          </w:p>
          <w:p w:rsidR="00DE6E73" w:rsidRDefault="00DE6E73" w:rsidP="00020178">
            <w:pPr>
              <w:rPr>
                <w:color w:val="222222"/>
                <w:szCs w:val="18"/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GB"/>
              </w:rPr>
              <w:t>Enquiry upon results: requests can be submitted from this date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lang w:val="en-US"/>
              </w:rPr>
              <w:t>IB-DP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July 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  <w:p w:rsidR="00DE6E73" w:rsidRDefault="00DE6E73" w:rsidP="00020178">
            <w:pPr>
              <w:rPr>
                <w:lang w:val="en-US"/>
              </w:rPr>
            </w:pPr>
          </w:p>
          <w:p w:rsidR="00DE6E73" w:rsidRDefault="00DE6E73" w:rsidP="00020178">
            <w:pPr>
              <w:rPr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Results are made available to candidates via the IB public website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Graduates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jc w:val="both"/>
            </w:pPr>
            <w:r>
              <w:rPr>
                <w:lang w:val="en-US"/>
              </w:rPr>
              <w:t>July 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Component marks and grades are made available on IBIS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IB-DP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pPr>
              <w:jc w:val="both"/>
            </w:pPr>
            <w:r>
              <w:rPr>
                <w:lang w:val="en-US"/>
              </w:rPr>
              <w:t>July 8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School certificates with IB grades are issued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IB-DP Coordinator/ Graduates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July 12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color w:val="222222"/>
                <w:szCs w:val="18"/>
                <w:lang w:val="en-US"/>
              </w:rPr>
              <w:t>IB Cardiff releases internal assessment feedback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IB-DP Coordinator</w:t>
            </w:r>
          </w:p>
        </w:tc>
      </w:tr>
      <w:tr w:rsidR="00DE6E73" w:rsidTr="00E96E9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By August 30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, 2020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Default="00DE6E73" w:rsidP="00020178">
            <w:r>
              <w:rPr>
                <w:lang w:val="en-US"/>
              </w:rPr>
              <w:t>IB Year 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szCs w:val="16"/>
                <w:lang w:val="en-US"/>
              </w:rPr>
              <w:t>The IB Assessment Centre sends</w:t>
            </w:r>
          </w:p>
          <w:p w:rsidR="00DE6E73" w:rsidRPr="003A3F0C" w:rsidRDefault="00DE6E73" w:rsidP="00020178">
            <w:pPr>
              <w:autoSpaceDE w:val="0"/>
              <w:rPr>
                <w:lang w:val="en-GB"/>
              </w:rPr>
            </w:pPr>
            <w:r>
              <w:rPr>
                <w:i/>
                <w:iCs/>
                <w:szCs w:val="16"/>
                <w:lang w:val="en-GB"/>
              </w:rPr>
              <w:t>IB Diplomas</w:t>
            </w:r>
            <w:r>
              <w:rPr>
                <w:szCs w:val="16"/>
                <w:lang w:val="en-GB"/>
              </w:rPr>
              <w:t xml:space="preserve">, </w:t>
            </w:r>
            <w:r>
              <w:rPr>
                <w:i/>
                <w:iCs/>
                <w:szCs w:val="16"/>
                <w:lang w:val="en-GB"/>
              </w:rPr>
              <w:t>Diploma results</w:t>
            </w:r>
          </w:p>
          <w:p w:rsidR="00DE6E73" w:rsidRPr="003A3F0C" w:rsidRDefault="00DE6E73" w:rsidP="00020178">
            <w:pPr>
              <w:rPr>
                <w:lang w:val="en-GB"/>
              </w:rPr>
            </w:pPr>
            <w:r>
              <w:rPr>
                <w:szCs w:val="16"/>
                <w:lang w:val="en-US"/>
              </w:rPr>
              <w:t xml:space="preserve">and </w:t>
            </w:r>
            <w:r>
              <w:rPr>
                <w:i/>
                <w:iCs/>
                <w:szCs w:val="16"/>
                <w:lang w:val="en-US"/>
              </w:rPr>
              <w:t xml:space="preserve">Course results </w:t>
            </w:r>
            <w:r>
              <w:rPr>
                <w:szCs w:val="16"/>
                <w:lang w:val="en-US"/>
              </w:rPr>
              <w:t>to schools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73" w:rsidRDefault="00DE6E73" w:rsidP="00020178">
            <w:proofErr w:type="spellStart"/>
            <w:r>
              <w:t>IB-DP</w:t>
            </w:r>
            <w:proofErr w:type="spellEnd"/>
            <w:r>
              <w:t xml:space="preserve"> </w:t>
            </w:r>
            <w:proofErr w:type="spellStart"/>
            <w:r>
              <w:t>Coordinator</w:t>
            </w:r>
            <w:proofErr w:type="spellEnd"/>
            <w:r>
              <w:t xml:space="preserve">/ </w:t>
            </w:r>
            <w:proofErr w:type="spellStart"/>
            <w:r>
              <w:t>Graduates</w:t>
            </w:r>
            <w:proofErr w:type="spellEnd"/>
          </w:p>
        </w:tc>
      </w:tr>
    </w:tbl>
    <w:p w:rsidR="00DE6E73" w:rsidRDefault="00DE6E73" w:rsidP="00DE6E73"/>
    <w:p w:rsidR="002B1D5A" w:rsidRDefault="002B1D5A" w:rsidP="00302CFD"/>
    <w:sectPr w:rsidR="002B1D5A" w:rsidSect="0030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98" w:rsidRDefault="00055398" w:rsidP="005925AE">
      <w:r>
        <w:separator/>
      </w:r>
    </w:p>
  </w:endnote>
  <w:endnote w:type="continuationSeparator" w:id="0">
    <w:p w:rsidR="00055398" w:rsidRDefault="00055398" w:rsidP="0059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8" w:rsidRDefault="000553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19282"/>
      <w:docPartObj>
        <w:docPartGallery w:val="Page Numbers (Bottom of Page)"/>
        <w:docPartUnique/>
      </w:docPartObj>
    </w:sdtPr>
    <w:sdtContent>
      <w:p w:rsidR="00055398" w:rsidRDefault="009C573B">
        <w:pPr>
          <w:pStyle w:val="Stopka"/>
          <w:jc w:val="center"/>
        </w:pPr>
        <w:fldSimple w:instr=" PAGE   \* MERGEFORMAT ">
          <w:r w:rsidR="007A295F">
            <w:rPr>
              <w:noProof/>
            </w:rPr>
            <w:t>8</w:t>
          </w:r>
        </w:fldSimple>
      </w:p>
    </w:sdtContent>
  </w:sdt>
  <w:p w:rsidR="00055398" w:rsidRDefault="000553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8" w:rsidRDefault="000553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98" w:rsidRDefault="00055398" w:rsidP="005925AE">
      <w:r>
        <w:separator/>
      </w:r>
    </w:p>
  </w:footnote>
  <w:footnote w:type="continuationSeparator" w:id="0">
    <w:p w:rsidR="00055398" w:rsidRDefault="00055398" w:rsidP="0059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8" w:rsidRDefault="000553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8" w:rsidRPr="001611E4" w:rsidRDefault="00055398" w:rsidP="001611E4">
    <w:pPr>
      <w:pStyle w:val="Nagwek"/>
      <w:tabs>
        <w:tab w:val="clear" w:pos="4536"/>
        <w:tab w:val="clear" w:pos="9072"/>
        <w:tab w:val="center" w:pos="2835"/>
        <w:tab w:val="right" w:pos="9498"/>
      </w:tabs>
      <w:ind w:left="5103"/>
      <w:jc w:val="center"/>
      <w:rPr>
        <w:rFonts w:ascii="Arial" w:hAnsi="Arial" w:cs="Arial"/>
        <w:noProof/>
        <w:sz w:val="20"/>
        <w:lang w:eastAsia="pl-PL"/>
      </w:rPr>
    </w:pPr>
    <w:r w:rsidRPr="001611E4">
      <w:rPr>
        <w:rFonts w:ascii="Arial" w:hAnsi="Arial" w:cs="Arial"/>
        <w:noProof/>
        <w:sz w:val="20"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2146935</wp:posOffset>
          </wp:positionH>
          <wp:positionV relativeFrom="paragraph">
            <wp:posOffset>121920</wp:posOffset>
          </wp:positionV>
          <wp:extent cx="991235" cy="1057275"/>
          <wp:effectExtent l="0" t="0" r="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 school 4464 now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1E4">
      <w:rPr>
        <w:rFonts w:ascii="Verdana" w:hAnsi="Verdana"/>
        <w:noProof/>
        <w:sz w:val="26"/>
        <w:szCs w:val="26"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238760</wp:posOffset>
          </wp:positionV>
          <wp:extent cx="2505075" cy="84518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pernik duż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1E4">
      <w:rPr>
        <w:rFonts w:ascii="Arial" w:hAnsi="Arial" w:cs="Arial"/>
        <w:noProof/>
        <w:sz w:val="20"/>
        <w:lang w:eastAsia="pl-PL"/>
      </w:rPr>
      <w:t xml:space="preserve">II Liceum Ogólnokształcace im. M.Kopernika z Oddziałami Dwujęzycznymi </w:t>
    </w:r>
  </w:p>
  <w:p w:rsidR="00055398" w:rsidRPr="001611E4" w:rsidRDefault="00055398" w:rsidP="001611E4">
    <w:pPr>
      <w:pStyle w:val="Nagwek"/>
      <w:tabs>
        <w:tab w:val="clear" w:pos="4536"/>
        <w:tab w:val="clear" w:pos="9072"/>
        <w:tab w:val="center" w:pos="2835"/>
        <w:tab w:val="right" w:pos="9498"/>
      </w:tabs>
      <w:ind w:left="5103"/>
      <w:rPr>
        <w:rFonts w:ascii="Verdana" w:hAnsi="Verdana"/>
        <w:sz w:val="26"/>
        <w:szCs w:val="26"/>
      </w:rPr>
    </w:pPr>
    <w:r w:rsidRPr="001611E4">
      <w:rPr>
        <w:rFonts w:ascii="Arial" w:hAnsi="Arial" w:cs="Arial"/>
        <w:noProof/>
        <w:sz w:val="20"/>
        <w:lang w:eastAsia="pl-PL"/>
      </w:rPr>
      <w:t xml:space="preserve">                     i Międzynarodowymi</w:t>
    </w:r>
  </w:p>
  <w:p w:rsidR="00055398" w:rsidRPr="00F36328" w:rsidRDefault="00CA770A" w:rsidP="00F36328">
    <w:pPr>
      <w:pStyle w:val="Nagwek"/>
      <w:tabs>
        <w:tab w:val="clear" w:pos="4536"/>
        <w:tab w:val="center" w:pos="2835"/>
        <w:tab w:val="left" w:pos="7655"/>
      </w:tabs>
      <w:ind w:left="5103" w:right="85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</w:t>
    </w:r>
    <w:r w:rsidR="00055398" w:rsidRPr="00F36328">
      <w:rPr>
        <w:rFonts w:ascii="Arial" w:hAnsi="Arial" w:cs="Arial"/>
        <w:sz w:val="20"/>
      </w:rPr>
      <w:t>ul. Bolesława Prusa 33</w:t>
    </w:r>
  </w:p>
  <w:p w:rsidR="00055398" w:rsidRPr="00541FCE" w:rsidRDefault="00CA770A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hAnsi="Arial" w:cs="Arial"/>
        <w:sz w:val="20"/>
        <w:lang w:val="en-US"/>
      </w:rPr>
    </w:pPr>
    <w:r w:rsidRPr="007A295F">
      <w:rPr>
        <w:rFonts w:ascii="Arial" w:hAnsi="Arial" w:cs="Arial"/>
        <w:sz w:val="20"/>
      </w:rPr>
      <w:t xml:space="preserve">             </w:t>
    </w:r>
    <w:r w:rsidR="00055398" w:rsidRPr="00541FCE">
      <w:rPr>
        <w:rFonts w:ascii="Arial" w:hAnsi="Arial" w:cs="Arial"/>
        <w:sz w:val="20"/>
        <w:lang w:val="en-US"/>
      </w:rPr>
      <w:t xml:space="preserve">64-100 </w:t>
    </w:r>
    <w:proofErr w:type="spellStart"/>
    <w:r w:rsidR="00055398" w:rsidRPr="00541FCE">
      <w:rPr>
        <w:rFonts w:ascii="Arial" w:hAnsi="Arial" w:cs="Arial"/>
        <w:sz w:val="20"/>
        <w:lang w:val="en-US"/>
      </w:rPr>
      <w:t>Leszno</w:t>
    </w:r>
    <w:proofErr w:type="spellEnd"/>
  </w:p>
  <w:p w:rsidR="00055398" w:rsidRPr="00541FCE" w:rsidRDefault="00CA770A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            </w:t>
    </w:r>
    <w:r w:rsidR="00055398" w:rsidRPr="00541FCE">
      <w:rPr>
        <w:rFonts w:ascii="Arial" w:hAnsi="Arial" w:cs="Arial"/>
        <w:sz w:val="20"/>
        <w:lang w:val="en-US"/>
      </w:rPr>
      <w:t>tel./fax: +48655268485</w:t>
    </w:r>
  </w:p>
  <w:p w:rsidR="00055398" w:rsidRPr="00541FCE" w:rsidRDefault="00CA770A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 </w:t>
    </w:r>
    <w:r w:rsidR="00055398" w:rsidRPr="00541FCE">
      <w:rPr>
        <w:rFonts w:ascii="Arial" w:hAnsi="Arial" w:cs="Arial"/>
        <w:sz w:val="20"/>
        <w:lang w:val="en-US"/>
      </w:rPr>
      <w:t xml:space="preserve">e-mail: </w:t>
    </w:r>
    <w:hyperlink r:id="rId3" w:history="1">
      <w:r w:rsidR="00055398" w:rsidRPr="00541FCE">
        <w:rPr>
          <w:rStyle w:val="Hipercze"/>
          <w:rFonts w:ascii="Arial" w:hAnsi="Arial" w:cs="Arial"/>
          <w:sz w:val="20"/>
          <w:lang w:val="en-US"/>
        </w:rPr>
        <w:t>sekretariat@IILO.leszno.pl</w:t>
      </w:r>
    </w:hyperlink>
  </w:p>
  <w:p w:rsidR="00055398" w:rsidRPr="00541FCE" w:rsidRDefault="00055398" w:rsidP="001611E4">
    <w:pPr>
      <w:pStyle w:val="Nagwek"/>
      <w:tabs>
        <w:tab w:val="clear" w:pos="4536"/>
        <w:tab w:val="clear" w:pos="9072"/>
        <w:tab w:val="left" w:pos="2235"/>
        <w:tab w:val="center" w:pos="2835"/>
        <w:tab w:val="center" w:pos="4819"/>
        <w:tab w:val="center" w:pos="6662"/>
        <w:tab w:val="left" w:pos="7655"/>
        <w:tab w:val="right" w:pos="8222"/>
        <w:tab w:val="right" w:pos="8505"/>
      </w:tabs>
      <w:spacing w:after="40"/>
      <w:ind w:left="5103" w:right="850"/>
      <w:rPr>
        <w:sz w:val="20"/>
      </w:rPr>
    </w:pPr>
    <w:r w:rsidRPr="009E3130">
      <w:rPr>
        <w:lang w:val="en-GB"/>
      </w:rPr>
      <w:tab/>
    </w:r>
    <w:r w:rsidR="00CA770A">
      <w:rPr>
        <w:lang w:val="en-GB"/>
      </w:rPr>
      <w:t xml:space="preserve">       </w:t>
    </w:r>
    <w:hyperlink r:id="rId4" w:history="1">
      <w:r w:rsidRPr="00541FCE">
        <w:rPr>
          <w:rStyle w:val="Hipercze"/>
          <w:rFonts w:ascii="Arial" w:hAnsi="Arial" w:cs="Arial"/>
          <w:sz w:val="20"/>
          <w:lang w:val="en-US"/>
        </w:rPr>
        <w:t>www.kopernik-leszno.pl</w:t>
      </w:r>
    </w:hyperlink>
    <w:r>
      <w:tab/>
    </w:r>
  </w:p>
  <w:p w:rsidR="00055398" w:rsidRPr="005925AE" w:rsidRDefault="009C573B" w:rsidP="00777C16">
    <w:pPr>
      <w:pStyle w:val="Nagwek"/>
      <w:ind w:left="142"/>
      <w:jc w:val="center"/>
      <w:rPr>
        <w:lang w:val="en-US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28.85pt;margin-top:6.5pt;width:513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Gm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8" w:rsidRDefault="000553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935F6"/>
    <w:rsid w:val="00020178"/>
    <w:rsid w:val="00023B97"/>
    <w:rsid w:val="00027A7E"/>
    <w:rsid w:val="00043D1E"/>
    <w:rsid w:val="00055398"/>
    <w:rsid w:val="000761F5"/>
    <w:rsid w:val="000822FD"/>
    <w:rsid w:val="00083CE2"/>
    <w:rsid w:val="00096659"/>
    <w:rsid w:val="000C4FAF"/>
    <w:rsid w:val="000F05FE"/>
    <w:rsid w:val="0010158C"/>
    <w:rsid w:val="00133066"/>
    <w:rsid w:val="00140F51"/>
    <w:rsid w:val="001611E4"/>
    <w:rsid w:val="00176B6E"/>
    <w:rsid w:val="001C1A91"/>
    <w:rsid w:val="001D5DE4"/>
    <w:rsid w:val="00231C5D"/>
    <w:rsid w:val="002937E1"/>
    <w:rsid w:val="002B1D5A"/>
    <w:rsid w:val="002C78EB"/>
    <w:rsid w:val="002E6A1F"/>
    <w:rsid w:val="002E6A28"/>
    <w:rsid w:val="00302CFD"/>
    <w:rsid w:val="003046F8"/>
    <w:rsid w:val="0036159B"/>
    <w:rsid w:val="00364C4F"/>
    <w:rsid w:val="003A2910"/>
    <w:rsid w:val="003E350A"/>
    <w:rsid w:val="00416F6C"/>
    <w:rsid w:val="004609E1"/>
    <w:rsid w:val="00462DFB"/>
    <w:rsid w:val="004935F6"/>
    <w:rsid w:val="005155C4"/>
    <w:rsid w:val="005369F7"/>
    <w:rsid w:val="00541FCE"/>
    <w:rsid w:val="0055282E"/>
    <w:rsid w:val="005679A1"/>
    <w:rsid w:val="005925AE"/>
    <w:rsid w:val="005A31F4"/>
    <w:rsid w:val="005C195C"/>
    <w:rsid w:val="005E3FF4"/>
    <w:rsid w:val="0061071E"/>
    <w:rsid w:val="0065771D"/>
    <w:rsid w:val="00670D0D"/>
    <w:rsid w:val="006878E0"/>
    <w:rsid w:val="006A0143"/>
    <w:rsid w:val="006A2FC8"/>
    <w:rsid w:val="006A5373"/>
    <w:rsid w:val="00744BD1"/>
    <w:rsid w:val="00752F31"/>
    <w:rsid w:val="00777C16"/>
    <w:rsid w:val="00780F94"/>
    <w:rsid w:val="007A04B7"/>
    <w:rsid w:val="007A295F"/>
    <w:rsid w:val="007C1023"/>
    <w:rsid w:val="007E4A70"/>
    <w:rsid w:val="00812F99"/>
    <w:rsid w:val="00822766"/>
    <w:rsid w:val="0082747F"/>
    <w:rsid w:val="008631AD"/>
    <w:rsid w:val="008A7420"/>
    <w:rsid w:val="008E0F25"/>
    <w:rsid w:val="008E2D95"/>
    <w:rsid w:val="008E4C77"/>
    <w:rsid w:val="008E4CF3"/>
    <w:rsid w:val="00905CA7"/>
    <w:rsid w:val="00937DA7"/>
    <w:rsid w:val="00982941"/>
    <w:rsid w:val="009B0FB1"/>
    <w:rsid w:val="009B4DE9"/>
    <w:rsid w:val="009C43B1"/>
    <w:rsid w:val="009C573B"/>
    <w:rsid w:val="009D109F"/>
    <w:rsid w:val="009D1B52"/>
    <w:rsid w:val="009D748F"/>
    <w:rsid w:val="009E3130"/>
    <w:rsid w:val="00A20C28"/>
    <w:rsid w:val="00A32499"/>
    <w:rsid w:val="00A37B19"/>
    <w:rsid w:val="00A53455"/>
    <w:rsid w:val="00A748B0"/>
    <w:rsid w:val="00A93921"/>
    <w:rsid w:val="00AA2974"/>
    <w:rsid w:val="00AD00A5"/>
    <w:rsid w:val="00B35607"/>
    <w:rsid w:val="00BB72EF"/>
    <w:rsid w:val="00BD2B00"/>
    <w:rsid w:val="00BE18E0"/>
    <w:rsid w:val="00C04770"/>
    <w:rsid w:val="00C35374"/>
    <w:rsid w:val="00C5614F"/>
    <w:rsid w:val="00C805A5"/>
    <w:rsid w:val="00C84761"/>
    <w:rsid w:val="00CA770A"/>
    <w:rsid w:val="00CE64FE"/>
    <w:rsid w:val="00CE7BCA"/>
    <w:rsid w:val="00D00AD0"/>
    <w:rsid w:val="00D01A44"/>
    <w:rsid w:val="00D27AAF"/>
    <w:rsid w:val="00D423B1"/>
    <w:rsid w:val="00D57B0A"/>
    <w:rsid w:val="00D96F68"/>
    <w:rsid w:val="00DB3AAF"/>
    <w:rsid w:val="00DC2DEA"/>
    <w:rsid w:val="00DE6E73"/>
    <w:rsid w:val="00E32B51"/>
    <w:rsid w:val="00E34A20"/>
    <w:rsid w:val="00E422B6"/>
    <w:rsid w:val="00E54587"/>
    <w:rsid w:val="00E5515C"/>
    <w:rsid w:val="00E96E91"/>
    <w:rsid w:val="00F36328"/>
    <w:rsid w:val="00F41CF6"/>
    <w:rsid w:val="00F71231"/>
    <w:rsid w:val="00F7504B"/>
    <w:rsid w:val="00FA77F8"/>
    <w:rsid w:val="00FE1D24"/>
    <w:rsid w:val="00FE4747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E7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E6E73"/>
    <w:pPr>
      <w:keepNext/>
      <w:numPr>
        <w:numId w:val="1"/>
      </w:numPr>
      <w:jc w:val="center"/>
      <w:outlineLvl w:val="0"/>
    </w:pPr>
    <w:rPr>
      <w:bCs/>
      <w:sz w:val="28"/>
      <w:szCs w:val="28"/>
      <w:u w:val="single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DE6E73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DE6E73"/>
    <w:pPr>
      <w:keepNext/>
      <w:numPr>
        <w:ilvl w:val="2"/>
        <w:numId w:val="1"/>
      </w:numPr>
      <w:outlineLvl w:val="2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92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25AE"/>
  </w:style>
  <w:style w:type="paragraph" w:styleId="Stopka">
    <w:name w:val="footer"/>
    <w:basedOn w:val="Normalny"/>
    <w:link w:val="StopkaZnak"/>
    <w:uiPriority w:val="99"/>
    <w:unhideWhenUsed/>
    <w:rsid w:val="00592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5AE"/>
  </w:style>
  <w:style w:type="paragraph" w:styleId="Tekstdymka">
    <w:name w:val="Balloon Text"/>
    <w:basedOn w:val="Normalny"/>
    <w:link w:val="TekstdymkaZnak"/>
    <w:unhideWhenUsed/>
    <w:rsid w:val="00592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925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925A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E6E73"/>
    <w:rPr>
      <w:rFonts w:ascii="Times New Roman" w:eastAsia="Times New Roman" w:hAnsi="Times New Roman"/>
      <w:bCs/>
      <w:sz w:val="28"/>
      <w:szCs w:val="28"/>
      <w:u w:val="single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DE6E73"/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DE6E73"/>
    <w:rPr>
      <w:rFonts w:ascii="Times New Roman" w:eastAsia="Times New Roman" w:hAnsi="Times New Roman"/>
      <w:b/>
      <w:bCs/>
      <w:sz w:val="24"/>
      <w:szCs w:val="24"/>
      <w:lang w:val="en-US" w:eastAsia="zh-CN"/>
    </w:rPr>
  </w:style>
  <w:style w:type="character" w:customStyle="1" w:styleId="WW8Num1z0">
    <w:name w:val="WW8Num1z0"/>
    <w:rsid w:val="00DE6E73"/>
  </w:style>
  <w:style w:type="character" w:customStyle="1" w:styleId="WW8Num1z1">
    <w:name w:val="WW8Num1z1"/>
    <w:rsid w:val="00DE6E73"/>
  </w:style>
  <w:style w:type="character" w:customStyle="1" w:styleId="WW8Num1z2">
    <w:name w:val="WW8Num1z2"/>
    <w:rsid w:val="00DE6E73"/>
  </w:style>
  <w:style w:type="character" w:customStyle="1" w:styleId="WW8Num1z3">
    <w:name w:val="WW8Num1z3"/>
    <w:rsid w:val="00DE6E73"/>
  </w:style>
  <w:style w:type="character" w:customStyle="1" w:styleId="WW8Num1z4">
    <w:name w:val="WW8Num1z4"/>
    <w:rsid w:val="00DE6E73"/>
  </w:style>
  <w:style w:type="character" w:customStyle="1" w:styleId="WW8Num1z5">
    <w:name w:val="WW8Num1z5"/>
    <w:rsid w:val="00DE6E73"/>
  </w:style>
  <w:style w:type="character" w:customStyle="1" w:styleId="WW8Num1z6">
    <w:name w:val="WW8Num1z6"/>
    <w:rsid w:val="00DE6E73"/>
  </w:style>
  <w:style w:type="character" w:customStyle="1" w:styleId="WW8Num1z7">
    <w:name w:val="WW8Num1z7"/>
    <w:rsid w:val="00DE6E73"/>
  </w:style>
  <w:style w:type="character" w:customStyle="1" w:styleId="WW8Num1z8">
    <w:name w:val="WW8Num1z8"/>
    <w:rsid w:val="00DE6E73"/>
  </w:style>
  <w:style w:type="character" w:customStyle="1" w:styleId="Domylnaczcionkaakapitu2">
    <w:name w:val="Domyślna czcionka akapitu2"/>
    <w:rsid w:val="00DE6E73"/>
  </w:style>
  <w:style w:type="character" w:customStyle="1" w:styleId="Domylnaczcionkaakapitu1">
    <w:name w:val="Domyślna czcionka akapitu1"/>
    <w:rsid w:val="00DE6E73"/>
  </w:style>
  <w:style w:type="character" w:customStyle="1" w:styleId="TekstpodstawowyZnak">
    <w:name w:val="Tekst podstawowy Znak"/>
    <w:rsid w:val="00DE6E73"/>
    <w:rPr>
      <w:rFonts w:ascii="Times New Roman" w:eastAsia="Times New Roman" w:hAnsi="Times New Roman" w:cs="Times New Roman"/>
      <w:color w:val="222222"/>
      <w:sz w:val="24"/>
      <w:szCs w:val="18"/>
      <w:lang w:val="en-US"/>
    </w:rPr>
  </w:style>
  <w:style w:type="character" w:customStyle="1" w:styleId="hps">
    <w:name w:val="hps"/>
    <w:basedOn w:val="Domylnaczcionkaakapitu1"/>
    <w:rsid w:val="00DE6E73"/>
  </w:style>
  <w:style w:type="character" w:customStyle="1" w:styleId="HTML-wstpniesformatowanyZnak">
    <w:name w:val="HTML - wstępnie sformatowany Znak"/>
    <w:rsid w:val="00DE6E73"/>
    <w:rPr>
      <w:rFonts w:ascii="Courier New" w:eastAsia="Times New Roman" w:hAnsi="Courier New" w:cs="Courier New"/>
    </w:rPr>
  </w:style>
  <w:style w:type="character" w:styleId="Pogrubienie">
    <w:name w:val="Strong"/>
    <w:qFormat/>
    <w:rsid w:val="00DE6E73"/>
    <w:rPr>
      <w:b/>
      <w:bCs/>
    </w:rPr>
  </w:style>
  <w:style w:type="paragraph" w:customStyle="1" w:styleId="Nagwek20">
    <w:name w:val="Nagłówek2"/>
    <w:basedOn w:val="Normalny"/>
    <w:next w:val="Tekstpodstawowy"/>
    <w:rsid w:val="00DE6E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DE6E73"/>
    <w:pPr>
      <w:autoSpaceDE w:val="0"/>
    </w:pPr>
    <w:rPr>
      <w:color w:val="222222"/>
      <w:szCs w:val="18"/>
      <w:lang w:val="en-US"/>
    </w:rPr>
  </w:style>
  <w:style w:type="character" w:customStyle="1" w:styleId="TekstpodstawowyZnak1">
    <w:name w:val="Tekst podstawowy Znak1"/>
    <w:basedOn w:val="Domylnaczcionkaakapitu"/>
    <w:link w:val="Tekstpodstawowy"/>
    <w:rsid w:val="00DE6E73"/>
    <w:rPr>
      <w:rFonts w:ascii="Times New Roman" w:eastAsia="Times New Roman" w:hAnsi="Times New Roman"/>
      <w:color w:val="222222"/>
      <w:sz w:val="24"/>
      <w:szCs w:val="18"/>
      <w:lang w:val="en-US" w:eastAsia="zh-CN"/>
    </w:rPr>
  </w:style>
  <w:style w:type="paragraph" w:styleId="Lista">
    <w:name w:val="List"/>
    <w:basedOn w:val="Tekstpodstawowy"/>
    <w:rsid w:val="00DE6E73"/>
    <w:rPr>
      <w:rFonts w:cs="Arial"/>
    </w:rPr>
  </w:style>
  <w:style w:type="paragraph" w:styleId="Legenda">
    <w:name w:val="caption"/>
    <w:basedOn w:val="Normalny"/>
    <w:qFormat/>
    <w:rsid w:val="00DE6E7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E6E73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rsid w:val="00DE6E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DE6E73"/>
    <w:pPr>
      <w:suppressLineNumbers/>
      <w:spacing w:before="120" w:after="120"/>
    </w:pPr>
    <w:rPr>
      <w:rFonts w:cs="Arial"/>
      <w:i/>
      <w:iCs/>
    </w:rPr>
  </w:style>
  <w:style w:type="paragraph" w:styleId="HTML-wstpniesformatowany">
    <w:name w:val="HTML Preformatted"/>
    <w:basedOn w:val="Normalny"/>
    <w:link w:val="HTML-wstpniesformatowanyZnak1"/>
    <w:rsid w:val="00DE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DE6E73"/>
    <w:rPr>
      <w:rFonts w:ascii="Courier New" w:eastAsia="Times New Roman" w:hAnsi="Courier New" w:cs="Courier New"/>
      <w:lang w:eastAsia="zh-CN"/>
    </w:rPr>
  </w:style>
  <w:style w:type="paragraph" w:styleId="NormalnyWeb">
    <w:name w:val="Normal (Web)"/>
    <w:basedOn w:val="Normalny"/>
    <w:uiPriority w:val="99"/>
    <w:rsid w:val="00DE6E73"/>
    <w:pPr>
      <w:spacing w:before="280" w:after="119"/>
    </w:pPr>
  </w:style>
  <w:style w:type="paragraph" w:customStyle="1" w:styleId="Tekstwstpniesformatowany">
    <w:name w:val="Tekst wstępnie sformatowany"/>
    <w:basedOn w:val="Normalny"/>
    <w:rsid w:val="00DE6E73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rsid w:val="00DE6E73"/>
    <w:pPr>
      <w:suppressLineNumbers/>
    </w:pPr>
  </w:style>
  <w:style w:type="paragraph" w:customStyle="1" w:styleId="Nagwektabeli">
    <w:name w:val="Nagłówek tabeli"/>
    <w:basedOn w:val="Zawartotabeli"/>
    <w:rsid w:val="00DE6E73"/>
    <w:pPr>
      <w:jc w:val="center"/>
    </w:pPr>
    <w:rPr>
      <w:b/>
      <w:bCs/>
    </w:rPr>
  </w:style>
  <w:style w:type="character" w:customStyle="1" w:styleId="text">
    <w:name w:val="text"/>
    <w:basedOn w:val="Domylnaczcionkaakapitu"/>
    <w:rsid w:val="008E4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IILO.leszn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kopernik-leszn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\Desktop\Firm&#243;wka%202%20L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2 LO</Template>
  <TotalTime>84</TotalTime>
  <Pages>12</Pages>
  <Words>2551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Liceum Ogólnokształcące</vt:lpstr>
    </vt:vector>
  </TitlesOfParts>
  <Company/>
  <LinksUpToDate>false</LinksUpToDate>
  <CharactersWithSpaces>17826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http://www.iilo.leszno.pl/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mailto:sekretariat@IILO.leszno.pl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Liceum Ogólnokształcące</dc:title>
  <dc:creator>Jola</dc:creator>
  <cp:lastModifiedBy>Jola</cp:lastModifiedBy>
  <cp:revision>19</cp:revision>
  <cp:lastPrinted>2016-11-16T09:02:00Z</cp:lastPrinted>
  <dcterms:created xsi:type="dcterms:W3CDTF">2019-09-16T19:45:00Z</dcterms:created>
  <dcterms:modified xsi:type="dcterms:W3CDTF">2020-01-16T20:37:00Z</dcterms:modified>
</cp:coreProperties>
</file>